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F17EA4" w14:paraId="6F512881" w14:textId="77777777" w:rsidTr="00D2455F">
        <w:tc>
          <w:tcPr>
            <w:tcW w:w="2405" w:type="dxa"/>
          </w:tcPr>
          <w:p w14:paraId="6F51287A" w14:textId="1F20017B" w:rsidR="00F17EA4" w:rsidRDefault="0065109D" w:rsidP="00DD5F17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noProof/>
                <w:lang w:val="ro-RO" w:eastAsia="ro-RO"/>
              </w:rPr>
              <w:drawing>
                <wp:inline distT="0" distB="0" distL="0" distR="0" wp14:anchorId="29E58CA6" wp14:editId="173BE813">
                  <wp:extent cx="879274" cy="112395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 Sigla Meleaguri 2023 cop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2" cy="114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F51287B" w14:textId="77777777" w:rsidR="00714429" w:rsidRPr="00522DE1" w:rsidRDefault="00714429" w:rsidP="0071442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22DE1">
              <w:rPr>
                <w:rFonts w:ascii="Arial" w:hAnsi="Arial" w:cs="Arial"/>
                <w:b/>
                <w:lang w:val="ro-RO"/>
              </w:rPr>
              <w:t>FORMULAR DE ÎNSCRIERE</w:t>
            </w:r>
          </w:p>
          <w:p w14:paraId="6F51287C" w14:textId="77777777" w:rsidR="00714429" w:rsidRPr="00522DE1" w:rsidRDefault="00714429" w:rsidP="00714429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522DE1">
              <w:rPr>
                <w:bCs/>
                <w:sz w:val="28"/>
                <w:szCs w:val="28"/>
                <w:lang w:val="ro-RO"/>
              </w:rPr>
              <w:t>Festivalul Național de Muzică Populară</w:t>
            </w:r>
          </w:p>
          <w:p w14:paraId="6F51287D" w14:textId="77777777" w:rsidR="00714429" w:rsidRPr="00522DE1" w:rsidRDefault="00714429" w:rsidP="00714429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522DE1">
              <w:rPr>
                <w:bCs/>
                <w:sz w:val="28"/>
                <w:szCs w:val="28"/>
                <w:lang w:val="ro-RO"/>
              </w:rPr>
              <w:t>“</w:t>
            </w:r>
            <w:r w:rsidRPr="00522DE1">
              <w:rPr>
                <w:b/>
                <w:bCs/>
                <w:sz w:val="28"/>
                <w:szCs w:val="28"/>
                <w:lang w:val="ro-RO"/>
              </w:rPr>
              <w:t>Meleaguri Brâncușiene</w:t>
            </w:r>
            <w:r w:rsidRPr="00522DE1">
              <w:rPr>
                <w:bCs/>
                <w:sz w:val="28"/>
                <w:szCs w:val="28"/>
                <w:lang w:val="ro-RO"/>
              </w:rPr>
              <w:t>”</w:t>
            </w:r>
          </w:p>
          <w:p w14:paraId="6F51287E" w14:textId="77777777" w:rsidR="00714429" w:rsidRPr="00522DE1" w:rsidRDefault="00714429" w:rsidP="00714429">
            <w:pPr>
              <w:jc w:val="center"/>
              <w:rPr>
                <w:sz w:val="28"/>
                <w:szCs w:val="28"/>
                <w:lang w:val="ro-RO"/>
              </w:rPr>
            </w:pPr>
          </w:p>
          <w:p w14:paraId="6F51287F" w14:textId="6CDD4AB3" w:rsidR="00714429" w:rsidRPr="00522DE1" w:rsidRDefault="00714429" w:rsidP="00714429">
            <w:pPr>
              <w:jc w:val="center"/>
              <w:rPr>
                <w:sz w:val="28"/>
                <w:szCs w:val="28"/>
                <w:lang w:val="ro-RO"/>
              </w:rPr>
            </w:pPr>
            <w:r w:rsidRPr="00522DE1">
              <w:rPr>
                <w:sz w:val="28"/>
                <w:szCs w:val="28"/>
                <w:lang w:val="ro-RO"/>
              </w:rPr>
              <w:t>edi</w:t>
            </w:r>
            <w:r>
              <w:rPr>
                <w:sz w:val="28"/>
                <w:szCs w:val="28"/>
                <w:lang w:val="ro-RO"/>
              </w:rPr>
              <w:t>ț</w:t>
            </w:r>
            <w:r w:rsidRPr="00522DE1">
              <w:rPr>
                <w:sz w:val="28"/>
                <w:szCs w:val="28"/>
                <w:lang w:val="ro-RO"/>
              </w:rPr>
              <w:t xml:space="preserve">ia </w:t>
            </w:r>
            <w:r>
              <w:rPr>
                <w:sz w:val="28"/>
                <w:szCs w:val="28"/>
                <w:lang w:val="ro-RO"/>
              </w:rPr>
              <w:t xml:space="preserve">a </w:t>
            </w:r>
            <w:r w:rsidR="00D55C07">
              <w:rPr>
                <w:sz w:val="28"/>
                <w:szCs w:val="28"/>
                <w:lang w:val="ro-RO"/>
              </w:rPr>
              <w:t>IX</w:t>
            </w:r>
            <w:r w:rsidRPr="00522DE1">
              <w:rPr>
                <w:sz w:val="28"/>
                <w:szCs w:val="28"/>
                <w:lang w:val="ro-RO"/>
              </w:rPr>
              <w:t>-a</w:t>
            </w:r>
          </w:p>
          <w:p w14:paraId="6F512880" w14:textId="05FBD01B" w:rsidR="00F17EA4" w:rsidRDefault="00F0144C" w:rsidP="00A3243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D55C07">
              <w:rPr>
                <w:sz w:val="28"/>
                <w:szCs w:val="28"/>
                <w:lang w:val="ro-RO"/>
              </w:rPr>
              <w:t>7</w:t>
            </w:r>
            <w:r w:rsidR="00714429" w:rsidRPr="00522DE1">
              <w:rPr>
                <w:sz w:val="28"/>
                <w:szCs w:val="28"/>
                <w:lang w:val="ro-RO"/>
              </w:rPr>
              <w:t>-</w:t>
            </w:r>
            <w:r w:rsidR="00D55C07">
              <w:rPr>
                <w:sz w:val="28"/>
                <w:szCs w:val="28"/>
                <w:lang w:val="ro-RO"/>
              </w:rPr>
              <w:t>29</w:t>
            </w:r>
            <w:r w:rsidR="00851C7E">
              <w:rPr>
                <w:sz w:val="28"/>
                <w:szCs w:val="28"/>
                <w:lang w:val="ro-RO"/>
              </w:rPr>
              <w:t xml:space="preserve"> </w:t>
            </w:r>
            <w:r w:rsidR="00E77660">
              <w:rPr>
                <w:sz w:val="28"/>
                <w:szCs w:val="28"/>
                <w:lang w:val="ro-RO"/>
              </w:rPr>
              <w:t>martie</w:t>
            </w:r>
            <w:r w:rsidR="00714429" w:rsidRPr="00522DE1">
              <w:rPr>
                <w:sz w:val="28"/>
                <w:szCs w:val="28"/>
                <w:lang w:val="ro-RO"/>
              </w:rPr>
              <w:t xml:space="preserve"> 20</w:t>
            </w:r>
            <w:r w:rsidR="00714429">
              <w:rPr>
                <w:sz w:val="28"/>
                <w:szCs w:val="28"/>
                <w:lang w:val="ro-RO"/>
              </w:rPr>
              <w:t>2</w:t>
            </w:r>
            <w:r w:rsidR="00D55C07">
              <w:rPr>
                <w:sz w:val="28"/>
                <w:szCs w:val="28"/>
                <w:lang w:val="ro-RO"/>
              </w:rPr>
              <w:t>6</w:t>
            </w:r>
          </w:p>
        </w:tc>
      </w:tr>
    </w:tbl>
    <w:p w14:paraId="6F512883" w14:textId="77777777" w:rsidR="00DD5F17" w:rsidRPr="00522DE1" w:rsidRDefault="00DD5F17" w:rsidP="00DD5F17">
      <w:pPr>
        <w:jc w:val="center"/>
        <w:rPr>
          <w:rFonts w:ascii="Arial" w:hAnsi="Arial" w:cs="Arial"/>
          <w:color w:val="000000"/>
          <w:sz w:val="16"/>
          <w:szCs w:val="16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55"/>
        <w:gridCol w:w="426"/>
        <w:gridCol w:w="486"/>
        <w:gridCol w:w="859"/>
        <w:gridCol w:w="1123"/>
        <w:gridCol w:w="934"/>
        <w:gridCol w:w="850"/>
        <w:gridCol w:w="937"/>
      </w:tblGrid>
      <w:tr w:rsidR="00A32439" w:rsidRPr="00522DE1" w14:paraId="6F512888" w14:textId="77777777" w:rsidTr="00A32439">
        <w:trPr>
          <w:trHeight w:val="445"/>
        </w:trPr>
        <w:tc>
          <w:tcPr>
            <w:tcW w:w="1985" w:type="dxa"/>
            <w:vAlign w:val="center"/>
          </w:tcPr>
          <w:p w14:paraId="6F512884" w14:textId="77777777" w:rsidR="00A32439" w:rsidRPr="00522DE1" w:rsidRDefault="00A32439" w:rsidP="008F73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 concurentului</w:t>
            </w:r>
          </w:p>
        </w:tc>
        <w:tc>
          <w:tcPr>
            <w:tcW w:w="5983" w:type="dxa"/>
            <w:gridSpan w:val="6"/>
            <w:vAlign w:val="center"/>
          </w:tcPr>
          <w:p w14:paraId="16C7B97E" w14:textId="77777777" w:rsidR="00A32439" w:rsidRPr="00522DE1" w:rsidRDefault="00A32439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6F512886" w14:textId="77777777" w:rsidR="00A32439" w:rsidRPr="00522DE1" w:rsidRDefault="00A32439" w:rsidP="00D319C8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Vârsta</w:t>
            </w:r>
          </w:p>
        </w:tc>
        <w:tc>
          <w:tcPr>
            <w:tcW w:w="937" w:type="dxa"/>
            <w:vAlign w:val="center"/>
          </w:tcPr>
          <w:p w14:paraId="6F512887" w14:textId="77777777" w:rsidR="00A32439" w:rsidRPr="00522DE1" w:rsidRDefault="00A32439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0C13C5" w:rsidRPr="00522DE1" w14:paraId="2F5EB99F" w14:textId="77777777" w:rsidTr="004C41D8">
        <w:trPr>
          <w:trHeight w:val="445"/>
        </w:trPr>
        <w:tc>
          <w:tcPr>
            <w:tcW w:w="1985" w:type="dxa"/>
            <w:vAlign w:val="center"/>
          </w:tcPr>
          <w:p w14:paraId="5E70C8BD" w14:textId="26440D63" w:rsidR="000C13C5" w:rsidRPr="00522DE1" w:rsidRDefault="000C13C5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Secțiunea</w:t>
            </w:r>
          </w:p>
        </w:tc>
        <w:tc>
          <w:tcPr>
            <w:tcW w:w="2155" w:type="dxa"/>
            <w:vAlign w:val="center"/>
          </w:tcPr>
          <w:p w14:paraId="404FE1B9" w14:textId="3482C6BE" w:rsidR="000C13C5" w:rsidRPr="00522DE1" w:rsidRDefault="000C13C5" w:rsidP="00A3243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324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Canto muzică populară</w:t>
            </w:r>
          </w:p>
        </w:tc>
        <w:tc>
          <w:tcPr>
            <w:tcW w:w="426" w:type="dxa"/>
            <w:vAlign w:val="center"/>
          </w:tcPr>
          <w:p w14:paraId="5393554A" w14:textId="1BC25EB2" w:rsidR="000C13C5" w:rsidRPr="00522DE1" w:rsidRDefault="000C13C5" w:rsidP="00A3243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189" w:type="dxa"/>
            <w:gridSpan w:val="6"/>
            <w:vAlign w:val="center"/>
          </w:tcPr>
          <w:p w14:paraId="06DEE0B2" w14:textId="58E4BFFA" w:rsidR="000C13C5" w:rsidRPr="00522DE1" w:rsidRDefault="000C13C5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Instrument muzical:</w:t>
            </w:r>
          </w:p>
        </w:tc>
      </w:tr>
      <w:tr w:rsidR="00A32439" w:rsidRPr="00522DE1" w14:paraId="6F51288B" w14:textId="77777777" w:rsidTr="00A32439">
        <w:trPr>
          <w:trHeight w:val="356"/>
        </w:trPr>
        <w:tc>
          <w:tcPr>
            <w:tcW w:w="1985" w:type="dxa"/>
            <w:vAlign w:val="center"/>
          </w:tcPr>
          <w:p w14:paraId="6F512889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Adresa</w:t>
            </w:r>
          </w:p>
        </w:tc>
        <w:tc>
          <w:tcPr>
            <w:tcW w:w="7770" w:type="dxa"/>
            <w:gridSpan w:val="8"/>
            <w:vAlign w:val="center"/>
          </w:tcPr>
          <w:p w14:paraId="6F51288A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56"/>
                <w:szCs w:val="56"/>
                <w:lang w:val="ro-RO"/>
              </w:rPr>
            </w:pPr>
          </w:p>
        </w:tc>
      </w:tr>
      <w:tr w:rsidR="00A32439" w:rsidRPr="00522DE1" w14:paraId="6F51288E" w14:textId="77777777" w:rsidTr="00A32439">
        <w:tc>
          <w:tcPr>
            <w:tcW w:w="1985" w:type="dxa"/>
            <w:vAlign w:val="center"/>
          </w:tcPr>
          <w:p w14:paraId="6F51288C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</w:p>
        </w:tc>
        <w:tc>
          <w:tcPr>
            <w:tcW w:w="7770" w:type="dxa"/>
            <w:gridSpan w:val="8"/>
            <w:vAlign w:val="center"/>
          </w:tcPr>
          <w:p w14:paraId="6F51288D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</w:t>
            </w:r>
            <w:r w:rsidRPr="00522DE1"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________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______</w:t>
            </w:r>
          </w:p>
        </w:tc>
      </w:tr>
      <w:tr w:rsidR="00A32439" w:rsidRPr="00522DE1" w14:paraId="6F512894" w14:textId="77777777" w:rsidTr="00A32439">
        <w:trPr>
          <w:trHeight w:val="233"/>
        </w:trPr>
        <w:tc>
          <w:tcPr>
            <w:tcW w:w="1985" w:type="dxa"/>
            <w:vAlign w:val="center"/>
          </w:tcPr>
          <w:p w14:paraId="6F51288F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Telefon</w:t>
            </w:r>
          </w:p>
        </w:tc>
        <w:tc>
          <w:tcPr>
            <w:tcW w:w="3067" w:type="dxa"/>
            <w:gridSpan w:val="3"/>
            <w:vAlign w:val="center"/>
          </w:tcPr>
          <w:p w14:paraId="6F512890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9" w:type="dxa"/>
            <w:vAlign w:val="center"/>
          </w:tcPr>
          <w:p w14:paraId="6F512891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e-mail</w:t>
            </w:r>
          </w:p>
        </w:tc>
        <w:tc>
          <w:tcPr>
            <w:tcW w:w="3844" w:type="dxa"/>
            <w:gridSpan w:val="4"/>
            <w:vAlign w:val="center"/>
          </w:tcPr>
          <w:p w14:paraId="6F512892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14:paraId="6F512893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A32439" w:rsidRPr="00522DE1" w14:paraId="6F512897" w14:textId="77777777" w:rsidTr="00A32439">
        <w:trPr>
          <w:trHeight w:val="445"/>
        </w:trPr>
        <w:tc>
          <w:tcPr>
            <w:tcW w:w="1985" w:type="dxa"/>
            <w:vAlign w:val="center"/>
          </w:tcPr>
          <w:p w14:paraId="6F512895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 părinte/tutore/ reprezentant legal</w:t>
            </w:r>
          </w:p>
        </w:tc>
        <w:tc>
          <w:tcPr>
            <w:tcW w:w="7770" w:type="dxa"/>
            <w:gridSpan w:val="8"/>
            <w:vAlign w:val="center"/>
          </w:tcPr>
          <w:p w14:paraId="6F512896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A32439" w:rsidRPr="00522DE1" w14:paraId="6F51289A" w14:textId="77777777" w:rsidTr="00A32439">
        <w:tc>
          <w:tcPr>
            <w:tcW w:w="1985" w:type="dxa"/>
            <w:vAlign w:val="center"/>
          </w:tcPr>
          <w:p w14:paraId="6F512898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</w:p>
        </w:tc>
        <w:tc>
          <w:tcPr>
            <w:tcW w:w="7770" w:type="dxa"/>
            <w:gridSpan w:val="8"/>
            <w:vAlign w:val="center"/>
          </w:tcPr>
          <w:p w14:paraId="6F512899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</w:t>
            </w:r>
            <w:r w:rsidRPr="00522DE1"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________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______</w:t>
            </w:r>
          </w:p>
        </w:tc>
      </w:tr>
      <w:tr w:rsidR="00A32439" w:rsidRPr="00522DE1" w14:paraId="6F51289D" w14:textId="77777777" w:rsidTr="00A32439">
        <w:trPr>
          <w:trHeight w:val="372"/>
        </w:trPr>
        <w:tc>
          <w:tcPr>
            <w:tcW w:w="1985" w:type="dxa"/>
            <w:vAlign w:val="center"/>
          </w:tcPr>
          <w:p w14:paraId="6F51289B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Zona folclorică pe care o reprezintă</w:t>
            </w:r>
          </w:p>
        </w:tc>
        <w:tc>
          <w:tcPr>
            <w:tcW w:w="7770" w:type="dxa"/>
            <w:gridSpan w:val="8"/>
            <w:vAlign w:val="center"/>
          </w:tcPr>
          <w:p w14:paraId="6F51289C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</w:tr>
      <w:tr w:rsidR="00A32439" w:rsidRPr="00522DE1" w14:paraId="6F5128A0" w14:textId="77777777" w:rsidTr="00A32439">
        <w:trPr>
          <w:trHeight w:val="372"/>
        </w:trPr>
        <w:tc>
          <w:tcPr>
            <w:tcW w:w="1985" w:type="dxa"/>
            <w:vAlign w:val="center"/>
          </w:tcPr>
          <w:p w14:paraId="6F51289E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 nr.1</w:t>
            </w:r>
          </w:p>
        </w:tc>
        <w:tc>
          <w:tcPr>
            <w:tcW w:w="7770" w:type="dxa"/>
            <w:gridSpan w:val="8"/>
            <w:vAlign w:val="center"/>
          </w:tcPr>
          <w:p w14:paraId="6F51289F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</w:tr>
      <w:tr w:rsidR="00A32439" w:rsidRPr="00522DE1" w14:paraId="6F5128A3" w14:textId="77777777" w:rsidTr="00A32439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1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 nr..2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2" w14:textId="77777777" w:rsidR="00A32439" w:rsidRPr="00522DE1" w:rsidRDefault="00A32439" w:rsidP="00A3243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A32439" w:rsidRPr="00522DE1" w14:paraId="6F5128AB" w14:textId="77777777" w:rsidTr="00A32439">
        <w:trPr>
          <w:trHeight w:val="1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4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2DE1">
              <w:rPr>
                <w:rFonts w:ascii="Arial" w:hAnsi="Arial" w:cs="Arial"/>
                <w:sz w:val="18"/>
                <w:szCs w:val="18"/>
                <w:lang w:val="ro-RO"/>
              </w:rPr>
              <w:t>Participări la alte festivaluri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5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6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7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8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9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A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2439" w:rsidRPr="00522DE1" w14:paraId="6F5128B3" w14:textId="77777777" w:rsidTr="00A32439">
        <w:trPr>
          <w:trHeight w:val="12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C" w14:textId="77777777" w:rsidR="00A32439" w:rsidRPr="00522DE1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2DE1">
              <w:rPr>
                <w:rFonts w:ascii="Arial" w:hAnsi="Arial" w:cs="Arial"/>
                <w:sz w:val="18"/>
                <w:szCs w:val="18"/>
                <w:lang w:val="ro-RO"/>
              </w:rPr>
              <w:t>Premii obţinute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AD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E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AF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B0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B1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B2" w14:textId="77777777" w:rsidR="00A32439" w:rsidRPr="00522DE1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A15DE" w:rsidRPr="001A15DE" w14:paraId="6F5128BC" w14:textId="77777777" w:rsidTr="00A32439">
        <w:trPr>
          <w:trHeight w:val="10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B4" w14:textId="77777777" w:rsidR="00A32439" w:rsidRPr="001A15DE" w:rsidRDefault="00A32439" w:rsidP="00A3243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A15DE">
              <w:rPr>
                <w:rFonts w:ascii="Arial" w:hAnsi="Arial" w:cs="Arial"/>
                <w:sz w:val="18"/>
                <w:szCs w:val="18"/>
                <w:lang w:val="ro-RO"/>
              </w:rPr>
              <w:t>Instituția pe care o reprezintă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B5" w14:textId="77777777" w:rsidR="00A32439" w:rsidRPr="001A15DE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8B6" w14:textId="77777777" w:rsidR="00A32439" w:rsidRPr="001A15DE" w:rsidRDefault="00A32439" w:rsidP="00A324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B7" w14:textId="667E71BE" w:rsidR="00A32439" w:rsidRPr="001A15DE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Semnătură,</w:t>
            </w:r>
          </w:p>
          <w:p w14:paraId="6F5128B8" w14:textId="5C63EB82" w:rsidR="00A32439" w:rsidRPr="001A15DE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Manager/Director</w:t>
            </w:r>
          </w:p>
          <w:p w14:paraId="6F5128B9" w14:textId="77777777" w:rsidR="00A32439" w:rsidRPr="001A15DE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F5128BA" w14:textId="77777777" w:rsidR="00A32439" w:rsidRPr="001A15DE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L.S.</w:t>
            </w:r>
          </w:p>
          <w:p w14:paraId="6F5128BB" w14:textId="77777777" w:rsidR="00A32439" w:rsidRPr="001A15DE" w:rsidRDefault="00A32439" w:rsidP="00A324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F5128BD" w14:textId="77777777" w:rsidR="00FD0FFF" w:rsidRPr="001A15DE" w:rsidRDefault="00FD0FFF" w:rsidP="00DD5F17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F5128BE" w14:textId="1264321C" w:rsidR="004C063A" w:rsidRPr="001A15DE" w:rsidRDefault="007F2F22" w:rsidP="008F736A">
      <w:pPr>
        <w:ind w:left="-284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Declar că sunt de acord ca </w:t>
      </w:r>
      <w:r w:rsidR="00BC466F" w:rsidRPr="001A15DE">
        <w:rPr>
          <w:rFonts w:ascii="Arial" w:hAnsi="Arial" w:cs="Arial"/>
          <w:b/>
          <w:i/>
          <w:sz w:val="18"/>
          <w:szCs w:val="18"/>
          <w:lang w:val="ro-RO"/>
        </w:rPr>
        <w:t>piesele prezentate cu ocazia</w:t>
      </w:r>
      <w:r w:rsidR="00AC1AD7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 </w:t>
      </w:r>
      <w:r w:rsidR="00D10CDD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Festivalului Național de M</w:t>
      </w:r>
      <w:r w:rsidR="00C95F49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uzică </w:t>
      </w:r>
      <w:r w:rsidR="00D10CDD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P</w:t>
      </w:r>
      <w:r w:rsidR="00E82142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opulară</w:t>
      </w:r>
      <w:r w:rsidR="00C95F49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“</w:t>
      </w:r>
      <w:r w:rsidR="00E82142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Meleaguri </w:t>
      </w:r>
      <w:r w:rsidR="00D10CDD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B</w:t>
      </w:r>
      <w:r w:rsidR="00E82142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râncușiene</w:t>
      </w:r>
      <w:r w:rsidR="00C95F49"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”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>, ed</w:t>
      </w:r>
      <w:r w:rsidR="00F0144C" w:rsidRPr="001A15DE">
        <w:rPr>
          <w:rFonts w:ascii="Arial" w:hAnsi="Arial" w:cs="Arial"/>
          <w:b/>
          <w:i/>
          <w:sz w:val="18"/>
          <w:szCs w:val="18"/>
          <w:lang w:val="ro-RO"/>
        </w:rPr>
        <w:t>iț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>ia</w:t>
      </w:r>
      <w:r w:rsidR="006075C7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 </w:t>
      </w:r>
      <w:r w:rsidR="00E4509B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a </w:t>
      </w:r>
      <w:r w:rsidR="00D55C07">
        <w:rPr>
          <w:rFonts w:ascii="Arial" w:hAnsi="Arial" w:cs="Arial"/>
          <w:b/>
          <w:i/>
          <w:sz w:val="18"/>
          <w:szCs w:val="18"/>
          <w:lang w:val="ro-RO"/>
        </w:rPr>
        <w:t>IX</w:t>
      </w:r>
      <w:r w:rsidR="00FE7F80" w:rsidRPr="001A15DE">
        <w:rPr>
          <w:rFonts w:ascii="Arial" w:hAnsi="Arial" w:cs="Arial"/>
          <w:b/>
          <w:i/>
          <w:sz w:val="18"/>
          <w:szCs w:val="18"/>
          <w:lang w:val="ro-RO"/>
        </w:rPr>
        <w:t>-a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, </w:t>
      </w:r>
      <w:r w:rsidR="00F0144C" w:rsidRPr="001A15DE">
        <w:rPr>
          <w:rFonts w:ascii="Arial" w:hAnsi="Arial" w:cs="Arial"/>
          <w:b/>
          <w:i/>
          <w:sz w:val="18"/>
          <w:szCs w:val="18"/>
          <w:lang w:val="ro-RO"/>
        </w:rPr>
        <w:t>2</w:t>
      </w:r>
      <w:r w:rsidR="00D55C07">
        <w:rPr>
          <w:rFonts w:ascii="Arial" w:hAnsi="Arial" w:cs="Arial"/>
          <w:b/>
          <w:i/>
          <w:sz w:val="18"/>
          <w:szCs w:val="18"/>
          <w:lang w:val="ro-RO"/>
        </w:rPr>
        <w:t>7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 – </w:t>
      </w:r>
      <w:r w:rsidR="00D55C07">
        <w:rPr>
          <w:rFonts w:ascii="Arial" w:hAnsi="Arial" w:cs="Arial"/>
          <w:b/>
          <w:i/>
          <w:sz w:val="18"/>
          <w:szCs w:val="18"/>
          <w:lang w:val="ro-RO"/>
        </w:rPr>
        <w:t>29</w:t>
      </w:r>
      <w:r w:rsidR="00851C7E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 </w:t>
      </w:r>
      <w:r w:rsidR="00F0144C" w:rsidRPr="001A15DE">
        <w:rPr>
          <w:rFonts w:ascii="Arial" w:hAnsi="Arial" w:cs="Arial"/>
          <w:b/>
          <w:i/>
          <w:sz w:val="18"/>
          <w:szCs w:val="18"/>
          <w:lang w:val="ro-RO"/>
        </w:rPr>
        <w:t>martie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 20</w:t>
      </w:r>
      <w:r w:rsidR="00851C7E" w:rsidRPr="001A15DE">
        <w:rPr>
          <w:rFonts w:ascii="Arial" w:hAnsi="Arial" w:cs="Arial"/>
          <w:b/>
          <w:i/>
          <w:sz w:val="18"/>
          <w:szCs w:val="18"/>
          <w:lang w:val="ro-RO"/>
        </w:rPr>
        <w:t>2</w:t>
      </w:r>
      <w:r w:rsidR="00D55C07">
        <w:rPr>
          <w:rFonts w:ascii="Arial" w:hAnsi="Arial" w:cs="Arial"/>
          <w:b/>
          <w:i/>
          <w:sz w:val="18"/>
          <w:szCs w:val="18"/>
          <w:lang w:val="ro-RO"/>
        </w:rPr>
        <w:t>6</w:t>
      </w:r>
      <w:r w:rsidR="00C95F49" w:rsidRPr="001A15DE">
        <w:rPr>
          <w:rFonts w:ascii="Arial" w:hAnsi="Arial" w:cs="Arial"/>
          <w:b/>
          <w:i/>
          <w:sz w:val="18"/>
          <w:szCs w:val="18"/>
          <w:lang w:val="ro-RO"/>
        </w:rPr>
        <w:t>,</w:t>
      </w:r>
      <w:r w:rsidR="00C95F49" w:rsidRPr="001A15DE">
        <w:rPr>
          <w:rFonts w:ascii="Arial" w:hAnsi="Arial" w:cs="Arial"/>
          <w:sz w:val="18"/>
          <w:szCs w:val="18"/>
          <w:lang w:val="ro-RO"/>
        </w:rPr>
        <w:t xml:space="preserve"> </w:t>
      </w:r>
      <w:r w:rsidR="00AC1AD7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să fie folosite de </w:t>
      </w:r>
      <w:r w:rsidR="00D10CDD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către </w:t>
      </w:r>
      <w:r w:rsidR="00AC1AD7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organizator în vederea </w:t>
      </w:r>
      <w:r w:rsidR="009F1CDD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comunicării publice, a radiodifuzării și a </w:t>
      </w:r>
      <w:r w:rsidR="004915F0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distribuirii </w:t>
      </w:r>
      <w:r w:rsidR="00AC1AD7" w:rsidRPr="001A15DE">
        <w:rPr>
          <w:rFonts w:ascii="Arial" w:hAnsi="Arial" w:cs="Arial"/>
          <w:b/>
          <w:i/>
          <w:sz w:val="18"/>
          <w:szCs w:val="18"/>
          <w:lang w:val="ro-RO"/>
        </w:rPr>
        <w:t>prin mijloacele de care acesta dispune r</w:t>
      </w:r>
      <w:r w:rsidR="00A32AC5" w:rsidRPr="001A15DE">
        <w:rPr>
          <w:rFonts w:ascii="Arial" w:hAnsi="Arial" w:cs="Arial"/>
          <w:b/>
          <w:i/>
          <w:sz w:val="18"/>
          <w:szCs w:val="18"/>
          <w:lang w:val="ro-RO"/>
        </w:rPr>
        <w:t>espectiv site, pagina faceboo</w:t>
      </w:r>
      <w:r w:rsidR="00BC466F"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k </w:t>
      </w:r>
      <w:r w:rsidR="00AC1AD7" w:rsidRPr="001A15DE">
        <w:rPr>
          <w:rFonts w:ascii="Arial" w:hAnsi="Arial" w:cs="Arial"/>
          <w:b/>
          <w:i/>
          <w:sz w:val="18"/>
          <w:szCs w:val="18"/>
          <w:lang w:val="ro-RO"/>
        </w:rPr>
        <w:t>şi altele.</w:t>
      </w:r>
    </w:p>
    <w:p w14:paraId="6F5128C0" w14:textId="77777777" w:rsidR="004769CB" w:rsidRPr="001A15DE" w:rsidRDefault="004769CB" w:rsidP="00DD5F17">
      <w:pPr>
        <w:rPr>
          <w:rFonts w:ascii="Arial" w:hAnsi="Arial" w:cs="Arial"/>
          <w:sz w:val="20"/>
          <w:szCs w:val="20"/>
          <w:lang w:val="ro-RO"/>
        </w:rPr>
      </w:pPr>
    </w:p>
    <w:p w14:paraId="0DC3C2FE" w14:textId="77777777" w:rsidR="00336219" w:rsidRPr="001A15DE" w:rsidRDefault="00DD5F17" w:rsidP="00DD5F17">
      <w:pPr>
        <w:rPr>
          <w:rFonts w:ascii="Arial" w:hAnsi="Arial" w:cs="Arial"/>
          <w:sz w:val="20"/>
          <w:szCs w:val="20"/>
          <w:lang w:val="ro-RO"/>
        </w:rPr>
      </w:pPr>
      <w:r w:rsidRPr="001A15DE">
        <w:rPr>
          <w:rFonts w:ascii="Arial" w:hAnsi="Arial" w:cs="Arial"/>
          <w:sz w:val="20"/>
          <w:szCs w:val="20"/>
          <w:lang w:val="ro-RO"/>
        </w:rPr>
        <w:t>DATA: …………………..</w:t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  <w:t>SEMNĂTURA</w:t>
      </w:r>
      <w:r w:rsidR="00336219" w:rsidRPr="001A15DE">
        <w:rPr>
          <w:rFonts w:ascii="Arial" w:hAnsi="Arial" w:cs="Arial"/>
          <w:sz w:val="20"/>
          <w:szCs w:val="20"/>
          <w:lang w:val="ro-RO"/>
        </w:rPr>
        <w:t xml:space="preserve">             </w:t>
      </w:r>
    </w:p>
    <w:p w14:paraId="6F5128C1" w14:textId="0045B0FC" w:rsidR="00502D94" w:rsidRPr="001A15DE" w:rsidRDefault="00336219" w:rsidP="00DD5F17">
      <w:pPr>
        <w:rPr>
          <w:rFonts w:ascii="Arial" w:hAnsi="Arial" w:cs="Arial"/>
          <w:sz w:val="20"/>
          <w:szCs w:val="20"/>
          <w:lang w:val="ro-RO"/>
        </w:rPr>
      </w:pPr>
      <w:r w:rsidRPr="001A15D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</w:t>
      </w:r>
      <w:r w:rsidR="001A15DE" w:rsidRPr="001A15DE">
        <w:rPr>
          <w:rFonts w:ascii="Arial" w:hAnsi="Arial" w:cs="Arial"/>
          <w:sz w:val="20"/>
          <w:szCs w:val="20"/>
          <w:lang w:val="ro-RO"/>
        </w:rPr>
        <w:t xml:space="preserve">                       </w:t>
      </w:r>
      <w:r w:rsidRPr="001A15DE">
        <w:rPr>
          <w:rFonts w:ascii="Arial" w:hAnsi="Arial" w:cs="Arial"/>
          <w:sz w:val="20"/>
          <w:szCs w:val="20"/>
          <w:lang w:val="ro-RO"/>
        </w:rPr>
        <w:t xml:space="preserve">          Concurent</w:t>
      </w:r>
      <w:r w:rsidR="001A15DE" w:rsidRPr="001A15DE">
        <w:rPr>
          <w:rFonts w:ascii="Arial" w:hAnsi="Arial" w:cs="Arial"/>
          <w:sz w:val="20"/>
          <w:szCs w:val="20"/>
          <w:lang w:val="ro-RO"/>
        </w:rPr>
        <w:t>/Părinte/Tutore</w:t>
      </w:r>
    </w:p>
    <w:p w14:paraId="6F5128C2" w14:textId="77777777" w:rsidR="00502D94" w:rsidRPr="001A15DE" w:rsidRDefault="00502D94" w:rsidP="00DD5F17">
      <w:pPr>
        <w:rPr>
          <w:rFonts w:ascii="Arial" w:hAnsi="Arial" w:cs="Arial"/>
          <w:sz w:val="16"/>
          <w:szCs w:val="16"/>
          <w:lang w:val="ro-RO"/>
        </w:rPr>
      </w:pPr>
    </w:p>
    <w:p w14:paraId="6F5128C3" w14:textId="77777777" w:rsidR="00E250C1" w:rsidRPr="00B32458" w:rsidRDefault="00E250C1" w:rsidP="00DD5F17">
      <w:pPr>
        <w:rPr>
          <w:rFonts w:ascii="Arial" w:hAnsi="Arial" w:cs="Arial"/>
          <w:color w:val="000000"/>
          <w:sz w:val="16"/>
          <w:szCs w:val="16"/>
          <w:lang w:val="ro-RO"/>
        </w:rPr>
      </w:pPr>
    </w:p>
    <w:p w14:paraId="6F5128C4" w14:textId="77777777" w:rsidR="00D2455F" w:rsidRPr="00D2455F" w:rsidRDefault="00D2455F" w:rsidP="00DD5F17">
      <w:pPr>
        <w:rPr>
          <w:rFonts w:ascii="Arial" w:hAnsi="Arial" w:cs="Arial"/>
          <w:color w:val="000000"/>
          <w:sz w:val="12"/>
          <w:szCs w:val="12"/>
          <w:lang w:val="ro-RO"/>
        </w:rPr>
      </w:pPr>
    </w:p>
    <w:p w14:paraId="6F5128C5" w14:textId="77777777" w:rsidR="00532199" w:rsidRPr="00522DE1" w:rsidRDefault="00532199" w:rsidP="00532199">
      <w:pPr>
        <w:jc w:val="both"/>
        <w:rPr>
          <w:sz w:val="18"/>
          <w:szCs w:val="18"/>
          <w:lang w:val="ro-RO"/>
        </w:rPr>
      </w:pPr>
      <w:r w:rsidRPr="00522DE1">
        <w:rPr>
          <w:sz w:val="18"/>
          <w:szCs w:val="18"/>
          <w:lang w:val="ro-RO"/>
        </w:rPr>
        <w:t>Datele dumneavoastră personale sunt prelucrate de către Școala Populară de Ar</w:t>
      </w:r>
      <w:r w:rsidR="00851C7E">
        <w:rPr>
          <w:sz w:val="18"/>
          <w:szCs w:val="18"/>
          <w:lang w:val="ro-RO"/>
        </w:rPr>
        <w:t>te „Constantin Brâncuși”</w:t>
      </w:r>
      <w:r w:rsidRPr="00522DE1">
        <w:rPr>
          <w:sz w:val="18"/>
          <w:szCs w:val="18"/>
          <w:lang w:val="ro-RO"/>
        </w:rPr>
        <w:t xml:space="preserve"> Târgu Jiu în conformitate cu </w:t>
      </w:r>
      <w:r w:rsidRPr="00522DE1">
        <w:rPr>
          <w:bCs/>
          <w:sz w:val="18"/>
          <w:szCs w:val="18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</w:t>
      </w:r>
      <w:r w:rsidRPr="00522DE1">
        <w:rPr>
          <w:sz w:val="18"/>
          <w:szCs w:val="18"/>
          <w:lang w:val="ro-RO"/>
        </w:rPr>
        <w:t>, în scopul gestiunii economico-financiare şi administrative. Datele pot fi dezvăluite unor terţi în baza unui temei justificat.</w:t>
      </w:r>
    </w:p>
    <w:p w14:paraId="6F5128C6" w14:textId="77777777" w:rsidR="00532199" w:rsidRPr="00522DE1" w:rsidRDefault="00314B5D" w:rsidP="00532199">
      <w:pPr>
        <w:jc w:val="both"/>
        <w:rPr>
          <w:sz w:val="18"/>
          <w:szCs w:val="18"/>
          <w:lang w:val="ro-RO"/>
        </w:rPr>
      </w:pPr>
      <w:r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5128CA" wp14:editId="6F5128CB">
                <wp:simplePos x="0" y="0"/>
                <wp:positionH relativeFrom="column">
                  <wp:posOffset>-9525</wp:posOffset>
                </wp:positionH>
                <wp:positionV relativeFrom="paragraph">
                  <wp:posOffset>93979</wp:posOffset>
                </wp:positionV>
                <wp:extent cx="6290945" cy="0"/>
                <wp:effectExtent l="0" t="19050" r="3365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9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9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7.4pt;width:495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" strokecolor="#4f81bd" strokeweight="3pt">
                <v:shadow color="#4e6128" opacity=".5" offset="1pt"/>
              </v:shape>
            </w:pict>
          </mc:Fallback>
        </mc:AlternateContent>
      </w:r>
      <w:r w:rsidR="00532199" w:rsidRPr="00522DE1">
        <w:rPr>
          <w:sz w:val="18"/>
          <w:szCs w:val="18"/>
          <w:lang w:val="ro-RO"/>
        </w:rPr>
        <w:t xml:space="preserve"> </w:t>
      </w:r>
    </w:p>
    <w:p w14:paraId="6F5128C7" w14:textId="77777777" w:rsidR="00502D94" w:rsidRPr="00522DE1" w:rsidRDefault="00532199" w:rsidP="00532199">
      <w:pPr>
        <w:jc w:val="both"/>
        <w:rPr>
          <w:sz w:val="18"/>
          <w:szCs w:val="18"/>
          <w:lang w:val="ro-RO"/>
        </w:rPr>
      </w:pPr>
      <w:r w:rsidRPr="00522DE1">
        <w:rPr>
          <w:sz w:val="18"/>
          <w:szCs w:val="18"/>
          <w:lang w:val="ro-RO"/>
        </w:rPr>
        <w:t>Document care conține date cu caracter personal protejate de prevederile</w:t>
      </w:r>
      <w:r w:rsidRPr="00522DE1">
        <w:rPr>
          <w:rFonts w:ascii="Tahoma-Bold" w:hAnsi="Tahoma-Bold" w:cs="Tahoma-Bold"/>
          <w:b/>
          <w:bCs/>
          <w:sz w:val="18"/>
          <w:szCs w:val="18"/>
          <w:lang w:val="ro-RO"/>
        </w:rPr>
        <w:t xml:space="preserve"> </w:t>
      </w:r>
      <w:r w:rsidRPr="00522DE1">
        <w:rPr>
          <w:bCs/>
          <w:sz w:val="18"/>
          <w:szCs w:val="18"/>
          <w:lang w:val="ro-RO"/>
        </w:rPr>
        <w:t>Regulamentului (UE) 2016/679 al Parlamentului European și al Consiliului din 27 aprilie 2016 privind protecția persoanelor fizice în ceea ce privește prelucrarea datelor cu caracter personal și privind libera circulație a acestor date</w:t>
      </w:r>
      <w:r w:rsidRPr="00522DE1">
        <w:rPr>
          <w:sz w:val="18"/>
          <w:szCs w:val="18"/>
          <w:lang w:val="ro-RO"/>
        </w:rPr>
        <w:t>!</w:t>
      </w:r>
    </w:p>
    <w:sectPr w:rsidR="00502D94" w:rsidRPr="00522DE1" w:rsidSect="00D2455F">
      <w:footerReference w:type="default" r:id="rId9"/>
      <w:headerReference w:type="first" r:id="rId10"/>
      <w:footerReference w:type="first" r:id="rId11"/>
      <w:pgSz w:w="11907" w:h="16840" w:code="9"/>
      <w:pgMar w:top="426" w:right="567" w:bottom="426" w:left="1418" w:header="45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BB68" w14:textId="77777777" w:rsidR="00870E02" w:rsidRDefault="00870E02">
      <w:r>
        <w:separator/>
      </w:r>
    </w:p>
  </w:endnote>
  <w:endnote w:type="continuationSeparator" w:id="0">
    <w:p w14:paraId="14FE1908" w14:textId="77777777" w:rsidR="00870E02" w:rsidRDefault="0087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28D0" w14:textId="77777777" w:rsidR="00BC466F" w:rsidRDefault="00BC466F" w:rsidP="00AF413E">
    <w:pPr>
      <w:pStyle w:val="Subsol"/>
      <w:jc w:val="center"/>
      <w:rPr>
        <w:rFonts w:ascii="Arial" w:hAnsi="Arial" w:cs="Arial"/>
        <w:sz w:val="14"/>
        <w:szCs w:val="14"/>
        <w:lang w:val="ro-RO"/>
      </w:rPr>
    </w:pPr>
    <w:r w:rsidRPr="00720B24">
      <w:rPr>
        <w:rFonts w:ascii="Arial" w:hAnsi="Arial" w:cs="Arial"/>
        <w:sz w:val="14"/>
        <w:szCs w:val="14"/>
        <w:lang w:val="ro-RO"/>
      </w:rPr>
      <w:t>Festivalul concurs de muzică folk – O marcă a Consiliului Jude</w:t>
    </w:r>
    <w:r>
      <w:rPr>
        <w:rFonts w:ascii="Arial" w:hAnsi="Arial" w:cs="Arial"/>
        <w:sz w:val="14"/>
        <w:szCs w:val="14"/>
        <w:lang w:val="ro-RO"/>
      </w:rPr>
      <w:t>ţ</w:t>
    </w:r>
    <w:r w:rsidRPr="00720B24">
      <w:rPr>
        <w:rFonts w:ascii="Arial" w:hAnsi="Arial" w:cs="Arial"/>
        <w:sz w:val="14"/>
        <w:szCs w:val="14"/>
        <w:lang w:val="ro-RO"/>
      </w:rPr>
      <w:t>ean Alba</w:t>
    </w:r>
  </w:p>
  <w:p w14:paraId="6F5128D1" w14:textId="77777777" w:rsidR="00BC466F" w:rsidRDefault="00BC466F" w:rsidP="00AF413E">
    <w:pPr>
      <w:pStyle w:val="Subsol"/>
      <w:jc w:val="right"/>
    </w:pPr>
    <w:r>
      <w:rPr>
        <w:noProof/>
        <w:sz w:val="14"/>
        <w:szCs w:val="14"/>
        <w:lang w:val="ro-RO" w:eastAsia="ro-RO"/>
      </w:rPr>
      <w:drawing>
        <wp:anchor distT="0" distB="0" distL="114300" distR="114300" simplePos="0" relativeHeight="251658240" behindDoc="0" locked="0" layoutInCell="1" allowOverlap="1" wp14:anchorId="6F5128D5" wp14:editId="6F5128D6">
          <wp:simplePos x="0" y="0"/>
          <wp:positionH relativeFrom="column">
            <wp:posOffset>2209800</wp:posOffset>
          </wp:positionH>
          <wp:positionV relativeFrom="paragraph">
            <wp:posOffset>59055</wp:posOffset>
          </wp:positionV>
          <wp:extent cx="1828800" cy="296545"/>
          <wp:effectExtent l="19050" t="0" r="0" b="0"/>
          <wp:wrapNone/>
          <wp:docPr id="8" name="Picture 9" descr="ziuademaine_tric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iuademaine_tric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begin"/>
    </w:r>
    <w:r w:rsidRPr="00720B24">
      <w:rPr>
        <w:rStyle w:val="Numrdepagin"/>
        <w:rFonts w:ascii="Arial" w:hAnsi="Arial" w:cs="Arial"/>
        <w:sz w:val="14"/>
        <w:szCs w:val="14"/>
      </w:rPr>
      <w:instrText xml:space="preserve"> PAGE </w:instrText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separate"/>
    </w:r>
    <w:r w:rsidR="001A15DE">
      <w:rPr>
        <w:rStyle w:val="Numrdepagin"/>
        <w:rFonts w:ascii="Arial" w:hAnsi="Arial" w:cs="Arial"/>
        <w:noProof/>
        <w:sz w:val="14"/>
        <w:szCs w:val="14"/>
      </w:rPr>
      <w:t>2</w:t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end"/>
    </w:r>
    <w:r w:rsidRPr="00720B24">
      <w:rPr>
        <w:rStyle w:val="Numrdepagin"/>
        <w:rFonts w:ascii="Arial" w:hAnsi="Arial" w:cs="Arial"/>
        <w:sz w:val="14"/>
        <w:szCs w:val="14"/>
      </w:rPr>
      <w:t xml:space="preserve"> din </w:t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begin"/>
    </w:r>
    <w:r w:rsidRPr="00720B24">
      <w:rPr>
        <w:rStyle w:val="Numrdepagin"/>
        <w:rFonts w:ascii="Arial" w:hAnsi="Arial" w:cs="Arial"/>
        <w:sz w:val="14"/>
        <w:szCs w:val="14"/>
      </w:rPr>
      <w:instrText xml:space="preserve"> NUMPAGES </w:instrText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separate"/>
    </w:r>
    <w:r w:rsidR="001A15DE">
      <w:rPr>
        <w:rStyle w:val="Numrdepagin"/>
        <w:rFonts w:ascii="Arial" w:hAnsi="Arial" w:cs="Arial"/>
        <w:noProof/>
        <w:sz w:val="14"/>
        <w:szCs w:val="14"/>
      </w:rPr>
      <w:t>2</w:t>
    </w:r>
    <w:r w:rsidR="00C31881" w:rsidRPr="00720B24">
      <w:rPr>
        <w:rStyle w:val="Numrdepagin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28D4" w14:textId="77777777" w:rsidR="00BC466F" w:rsidRPr="00720B24" w:rsidRDefault="00BC466F" w:rsidP="00720B24">
    <w:pPr>
      <w:pStyle w:val="Subsol"/>
      <w:jc w:val="right"/>
      <w:rPr>
        <w:rFonts w:ascii="Arial" w:hAnsi="Arial" w:cs="Arial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E005" w14:textId="77777777" w:rsidR="00870E02" w:rsidRDefault="00870E02">
      <w:r>
        <w:separator/>
      </w:r>
    </w:p>
  </w:footnote>
  <w:footnote w:type="continuationSeparator" w:id="0">
    <w:p w14:paraId="42095CD4" w14:textId="77777777" w:rsidR="00870E02" w:rsidRDefault="0087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28D2" w14:textId="77777777" w:rsidR="00BC466F" w:rsidRDefault="00BC466F" w:rsidP="000D732C">
    <w:pPr>
      <w:pStyle w:val="Antet"/>
      <w:ind w:right="-409"/>
      <w:rPr>
        <w:rFonts w:ascii="Arial" w:hAnsi="Arial" w:cs="Arial"/>
        <w:sz w:val="14"/>
        <w:szCs w:val="14"/>
      </w:rPr>
    </w:pPr>
  </w:p>
  <w:p w14:paraId="6F5128D3" w14:textId="77777777" w:rsidR="00BC466F" w:rsidRPr="00720B24" w:rsidRDefault="00BC466F" w:rsidP="000D732C">
    <w:pPr>
      <w:pStyle w:val="Antet"/>
      <w:ind w:right="-409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E97"/>
    <w:multiLevelType w:val="hybridMultilevel"/>
    <w:tmpl w:val="0D6AD82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7461C"/>
    <w:multiLevelType w:val="hybridMultilevel"/>
    <w:tmpl w:val="6FBA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7850"/>
    <w:multiLevelType w:val="hybridMultilevel"/>
    <w:tmpl w:val="49BE8236"/>
    <w:lvl w:ilvl="0" w:tplc="16DA01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28EF"/>
    <w:multiLevelType w:val="hybridMultilevel"/>
    <w:tmpl w:val="51A492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0FB3"/>
    <w:multiLevelType w:val="hybridMultilevel"/>
    <w:tmpl w:val="000C2AF6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0D45"/>
    <w:multiLevelType w:val="hybridMultilevel"/>
    <w:tmpl w:val="E8C209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283C"/>
    <w:multiLevelType w:val="hybridMultilevel"/>
    <w:tmpl w:val="650295B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5409BE"/>
    <w:multiLevelType w:val="hybridMultilevel"/>
    <w:tmpl w:val="04F0C9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3B056C"/>
    <w:multiLevelType w:val="hybridMultilevel"/>
    <w:tmpl w:val="40F0C7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D39C8"/>
    <w:multiLevelType w:val="hybridMultilevel"/>
    <w:tmpl w:val="0F7A2EC8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DD25A32">
      <w:start w:val="1"/>
      <w:numFmt w:val="bullet"/>
      <w:lvlText w:val="-"/>
      <w:lvlJc w:val="left"/>
      <w:pPr>
        <w:tabs>
          <w:tab w:val="num" w:pos="2358"/>
        </w:tabs>
        <w:ind w:left="2358" w:hanging="930"/>
      </w:pPr>
      <w:rPr>
        <w:rFonts w:ascii="Arial" w:eastAsia="SimSun" w:hAnsi="Arial" w:cs="Aria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ED03CE"/>
    <w:multiLevelType w:val="hybridMultilevel"/>
    <w:tmpl w:val="58C28A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7A6004"/>
    <w:multiLevelType w:val="hybridMultilevel"/>
    <w:tmpl w:val="9A66C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B5902"/>
    <w:multiLevelType w:val="hybridMultilevel"/>
    <w:tmpl w:val="C236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E3D56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132F7"/>
    <w:multiLevelType w:val="hybridMultilevel"/>
    <w:tmpl w:val="D070E83A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C43E68"/>
    <w:multiLevelType w:val="hybridMultilevel"/>
    <w:tmpl w:val="963A94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2240A"/>
    <w:multiLevelType w:val="multilevel"/>
    <w:tmpl w:val="AC5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FD19F3"/>
    <w:multiLevelType w:val="hybridMultilevel"/>
    <w:tmpl w:val="04B2917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8D202C"/>
    <w:multiLevelType w:val="multilevel"/>
    <w:tmpl w:val="D3E4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F5D01"/>
    <w:multiLevelType w:val="hybridMultilevel"/>
    <w:tmpl w:val="51188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66634"/>
    <w:multiLevelType w:val="hybridMultilevel"/>
    <w:tmpl w:val="55F89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A5FD4"/>
    <w:multiLevelType w:val="hybridMultilevel"/>
    <w:tmpl w:val="9116748A"/>
    <w:lvl w:ilvl="0" w:tplc="30708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3CFE"/>
    <w:multiLevelType w:val="hybridMultilevel"/>
    <w:tmpl w:val="23C8238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5CF0745"/>
    <w:multiLevelType w:val="hybridMultilevel"/>
    <w:tmpl w:val="1A6046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63E3F"/>
    <w:multiLevelType w:val="hybridMultilevel"/>
    <w:tmpl w:val="C0A27836"/>
    <w:lvl w:ilvl="0" w:tplc="30FEF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8E74EC"/>
    <w:multiLevelType w:val="hybridMultilevel"/>
    <w:tmpl w:val="7AFA5C4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862346A"/>
    <w:multiLevelType w:val="hybridMultilevel"/>
    <w:tmpl w:val="E274029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C8B61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92F0BCE"/>
    <w:multiLevelType w:val="hybridMultilevel"/>
    <w:tmpl w:val="175204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A5DB6"/>
    <w:multiLevelType w:val="hybridMultilevel"/>
    <w:tmpl w:val="4EA0C6C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BB24EB"/>
    <w:multiLevelType w:val="hybridMultilevel"/>
    <w:tmpl w:val="EDFC8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570474"/>
    <w:multiLevelType w:val="hybridMultilevel"/>
    <w:tmpl w:val="F970C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F51B9"/>
    <w:multiLevelType w:val="hybridMultilevel"/>
    <w:tmpl w:val="D77EBE1A"/>
    <w:lvl w:ilvl="0" w:tplc="746A6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C1A85"/>
    <w:multiLevelType w:val="hybridMultilevel"/>
    <w:tmpl w:val="0C2C7A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C522A"/>
    <w:multiLevelType w:val="hybridMultilevel"/>
    <w:tmpl w:val="C576B75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190B09"/>
    <w:multiLevelType w:val="hybridMultilevel"/>
    <w:tmpl w:val="C972C684"/>
    <w:lvl w:ilvl="0" w:tplc="041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9330A3"/>
    <w:multiLevelType w:val="hybridMultilevel"/>
    <w:tmpl w:val="1D0E2524"/>
    <w:lvl w:ilvl="0" w:tplc="8578E18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A55C67"/>
    <w:multiLevelType w:val="hybridMultilevel"/>
    <w:tmpl w:val="39C6AA2A"/>
    <w:lvl w:ilvl="0" w:tplc="9A1254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5F3605"/>
    <w:multiLevelType w:val="hybridMultilevel"/>
    <w:tmpl w:val="822C351E"/>
    <w:lvl w:ilvl="0" w:tplc="B5483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3D5595"/>
    <w:multiLevelType w:val="hybridMultilevel"/>
    <w:tmpl w:val="F0407C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0C5F"/>
    <w:multiLevelType w:val="hybridMultilevel"/>
    <w:tmpl w:val="865632F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C5D5197"/>
    <w:multiLevelType w:val="hybridMultilevel"/>
    <w:tmpl w:val="B9E640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55E2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05D4D61"/>
    <w:multiLevelType w:val="hybridMultilevel"/>
    <w:tmpl w:val="7676F1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CC621E"/>
    <w:multiLevelType w:val="hybridMultilevel"/>
    <w:tmpl w:val="9EAA6C50"/>
    <w:lvl w:ilvl="0" w:tplc="93FCCF4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444444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1848DD"/>
    <w:multiLevelType w:val="hybridMultilevel"/>
    <w:tmpl w:val="461ADAF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05A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8B69D6"/>
    <w:multiLevelType w:val="hybridMultilevel"/>
    <w:tmpl w:val="5BECFE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6E563D0"/>
    <w:multiLevelType w:val="hybridMultilevel"/>
    <w:tmpl w:val="9D74FA56"/>
    <w:lvl w:ilvl="0" w:tplc="00C01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8205B2"/>
    <w:multiLevelType w:val="hybridMultilevel"/>
    <w:tmpl w:val="58B0D214"/>
    <w:lvl w:ilvl="0" w:tplc="8578E1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EA3117"/>
    <w:multiLevelType w:val="hybridMultilevel"/>
    <w:tmpl w:val="3B0A480E"/>
    <w:lvl w:ilvl="0" w:tplc="B80C2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184210"/>
    <w:multiLevelType w:val="hybridMultilevel"/>
    <w:tmpl w:val="668A5650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033F4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0136CD"/>
    <w:multiLevelType w:val="hybridMultilevel"/>
    <w:tmpl w:val="588A0FE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78776EC"/>
    <w:multiLevelType w:val="hybridMultilevel"/>
    <w:tmpl w:val="1CAEA8F2"/>
    <w:lvl w:ilvl="0" w:tplc="6BDC2FF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96059F8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AA79BB"/>
    <w:multiLevelType w:val="hybridMultilevel"/>
    <w:tmpl w:val="8FDED0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C92266"/>
    <w:multiLevelType w:val="hybridMultilevel"/>
    <w:tmpl w:val="CDB2C0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793541"/>
    <w:multiLevelType w:val="hybridMultilevel"/>
    <w:tmpl w:val="739A4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C538E8"/>
    <w:multiLevelType w:val="hybridMultilevel"/>
    <w:tmpl w:val="97120208"/>
    <w:lvl w:ilvl="0" w:tplc="1D40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8D639F"/>
    <w:multiLevelType w:val="hybridMultilevel"/>
    <w:tmpl w:val="3BDE03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9D26AA"/>
    <w:multiLevelType w:val="hybridMultilevel"/>
    <w:tmpl w:val="CE065F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5C2479"/>
    <w:multiLevelType w:val="hybridMultilevel"/>
    <w:tmpl w:val="F4865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7B6869"/>
    <w:multiLevelType w:val="hybridMultilevel"/>
    <w:tmpl w:val="EA988A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775588"/>
    <w:multiLevelType w:val="hybridMultilevel"/>
    <w:tmpl w:val="1286E63A"/>
    <w:lvl w:ilvl="0" w:tplc="DB222294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3" w15:restartNumberingAfterBreak="0">
    <w:nsid w:val="7C2A194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45482">
    <w:abstractNumId w:val="51"/>
  </w:num>
  <w:num w:numId="2" w16cid:durableId="1673486049">
    <w:abstractNumId w:val="26"/>
  </w:num>
  <w:num w:numId="3" w16cid:durableId="361707612">
    <w:abstractNumId w:val="9"/>
  </w:num>
  <w:num w:numId="4" w16cid:durableId="1801217644">
    <w:abstractNumId w:val="59"/>
  </w:num>
  <w:num w:numId="5" w16cid:durableId="1319110084">
    <w:abstractNumId w:val="33"/>
  </w:num>
  <w:num w:numId="6" w16cid:durableId="948438035">
    <w:abstractNumId w:val="31"/>
  </w:num>
  <w:num w:numId="7" w16cid:durableId="129136497">
    <w:abstractNumId w:val="44"/>
  </w:num>
  <w:num w:numId="8" w16cid:durableId="1021738089">
    <w:abstractNumId w:val="29"/>
  </w:num>
  <w:num w:numId="9" w16cid:durableId="960040186">
    <w:abstractNumId w:val="20"/>
  </w:num>
  <w:num w:numId="10" w16cid:durableId="591009614">
    <w:abstractNumId w:val="1"/>
  </w:num>
  <w:num w:numId="11" w16cid:durableId="297228304">
    <w:abstractNumId w:val="57"/>
  </w:num>
  <w:num w:numId="12" w16cid:durableId="206140960">
    <w:abstractNumId w:val="21"/>
  </w:num>
  <w:num w:numId="13" w16cid:durableId="1475948352">
    <w:abstractNumId w:val="7"/>
  </w:num>
  <w:num w:numId="14" w16cid:durableId="399519322">
    <w:abstractNumId w:val="17"/>
  </w:num>
  <w:num w:numId="15" w16cid:durableId="1372724805">
    <w:abstractNumId w:val="63"/>
  </w:num>
  <w:num w:numId="16" w16cid:durableId="549463843">
    <w:abstractNumId w:val="46"/>
  </w:num>
  <w:num w:numId="17" w16cid:durableId="1927959932">
    <w:abstractNumId w:val="45"/>
  </w:num>
  <w:num w:numId="18" w16cid:durableId="1426223530">
    <w:abstractNumId w:val="39"/>
  </w:num>
  <w:num w:numId="19" w16cid:durableId="800809145">
    <w:abstractNumId w:val="35"/>
  </w:num>
  <w:num w:numId="20" w16cid:durableId="327560810">
    <w:abstractNumId w:val="25"/>
  </w:num>
  <w:num w:numId="21" w16cid:durableId="695273746">
    <w:abstractNumId w:val="0"/>
  </w:num>
  <w:num w:numId="22" w16cid:durableId="613100180">
    <w:abstractNumId w:val="52"/>
  </w:num>
  <w:num w:numId="23" w16cid:durableId="1615937289">
    <w:abstractNumId w:val="61"/>
  </w:num>
  <w:num w:numId="24" w16cid:durableId="1453590795">
    <w:abstractNumId w:val="10"/>
  </w:num>
  <w:num w:numId="25" w16cid:durableId="414326516">
    <w:abstractNumId w:val="36"/>
  </w:num>
  <w:num w:numId="26" w16cid:durableId="1400637328">
    <w:abstractNumId w:val="37"/>
  </w:num>
  <w:num w:numId="27" w16cid:durableId="1688678798">
    <w:abstractNumId w:val="12"/>
  </w:num>
  <w:num w:numId="28" w16cid:durableId="87387608">
    <w:abstractNumId w:val="14"/>
  </w:num>
  <w:num w:numId="29" w16cid:durableId="418064223">
    <w:abstractNumId w:val="62"/>
  </w:num>
  <w:num w:numId="30" w16cid:durableId="1886865973">
    <w:abstractNumId w:val="56"/>
  </w:num>
  <w:num w:numId="31" w16cid:durableId="1977952836">
    <w:abstractNumId w:val="22"/>
  </w:num>
  <w:num w:numId="32" w16cid:durableId="1514609057">
    <w:abstractNumId w:val="2"/>
  </w:num>
  <w:num w:numId="33" w16cid:durableId="287974279">
    <w:abstractNumId w:val="24"/>
  </w:num>
  <w:num w:numId="34" w16cid:durableId="1501390746">
    <w:abstractNumId w:val="55"/>
  </w:num>
  <w:num w:numId="35" w16cid:durableId="502673014">
    <w:abstractNumId w:val="16"/>
  </w:num>
  <w:num w:numId="36" w16cid:durableId="1173884559">
    <w:abstractNumId w:val="11"/>
  </w:num>
  <w:num w:numId="37" w16cid:durableId="1440029484">
    <w:abstractNumId w:val="38"/>
  </w:num>
  <w:num w:numId="38" w16cid:durableId="1287346054">
    <w:abstractNumId w:val="27"/>
  </w:num>
  <w:num w:numId="39" w16cid:durableId="1716343405">
    <w:abstractNumId w:val="19"/>
  </w:num>
  <w:num w:numId="40" w16cid:durableId="634064146">
    <w:abstractNumId w:val="42"/>
  </w:num>
  <w:num w:numId="41" w16cid:durableId="945769724">
    <w:abstractNumId w:val="15"/>
  </w:num>
  <w:num w:numId="42" w16cid:durableId="523859791">
    <w:abstractNumId w:val="58"/>
  </w:num>
  <w:num w:numId="43" w16cid:durableId="1035233663">
    <w:abstractNumId w:val="60"/>
  </w:num>
  <w:num w:numId="44" w16cid:durableId="483393745">
    <w:abstractNumId w:val="54"/>
  </w:num>
  <w:num w:numId="45" w16cid:durableId="582447263">
    <w:abstractNumId w:val="13"/>
  </w:num>
  <w:num w:numId="46" w16cid:durableId="462037994">
    <w:abstractNumId w:val="50"/>
  </w:num>
  <w:num w:numId="47" w16cid:durableId="210698987">
    <w:abstractNumId w:val="5"/>
  </w:num>
  <w:num w:numId="48" w16cid:durableId="354353474">
    <w:abstractNumId w:val="32"/>
  </w:num>
  <w:num w:numId="49" w16cid:durableId="2019691874">
    <w:abstractNumId w:val="40"/>
  </w:num>
  <w:num w:numId="50" w16cid:durableId="953950149">
    <w:abstractNumId w:val="43"/>
  </w:num>
  <w:num w:numId="51" w16cid:durableId="930747295">
    <w:abstractNumId w:val="48"/>
  </w:num>
  <w:num w:numId="52" w16cid:durableId="416027304">
    <w:abstractNumId w:val="23"/>
  </w:num>
  <w:num w:numId="53" w16cid:durableId="1767850239">
    <w:abstractNumId w:val="30"/>
  </w:num>
  <w:num w:numId="54" w16cid:durableId="379404640">
    <w:abstractNumId w:val="8"/>
  </w:num>
  <w:num w:numId="55" w16cid:durableId="1041898894">
    <w:abstractNumId w:val="28"/>
  </w:num>
  <w:num w:numId="56" w16cid:durableId="176508021">
    <w:abstractNumId w:val="6"/>
  </w:num>
  <w:num w:numId="57" w16cid:durableId="837621254">
    <w:abstractNumId w:val="47"/>
  </w:num>
  <w:num w:numId="58" w16cid:durableId="1194878260">
    <w:abstractNumId w:val="41"/>
  </w:num>
  <w:num w:numId="59" w16cid:durableId="2132438914">
    <w:abstractNumId w:val="53"/>
  </w:num>
  <w:num w:numId="60" w16cid:durableId="323583901">
    <w:abstractNumId w:val="4"/>
  </w:num>
  <w:num w:numId="61" w16cid:durableId="873158344">
    <w:abstractNumId w:val="49"/>
  </w:num>
  <w:num w:numId="62" w16cid:durableId="204635049">
    <w:abstractNumId w:val="3"/>
  </w:num>
  <w:num w:numId="63" w16cid:durableId="788859654">
    <w:abstractNumId w:val="34"/>
  </w:num>
  <w:num w:numId="64" w16cid:durableId="748624764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FF"/>
    <w:rsid w:val="000022E7"/>
    <w:rsid w:val="0000784B"/>
    <w:rsid w:val="00010623"/>
    <w:rsid w:val="00013879"/>
    <w:rsid w:val="000168B5"/>
    <w:rsid w:val="00034123"/>
    <w:rsid w:val="00052D5C"/>
    <w:rsid w:val="000611EA"/>
    <w:rsid w:val="00062F1B"/>
    <w:rsid w:val="0006327A"/>
    <w:rsid w:val="0007120B"/>
    <w:rsid w:val="000720B2"/>
    <w:rsid w:val="00072821"/>
    <w:rsid w:val="00075537"/>
    <w:rsid w:val="00076C63"/>
    <w:rsid w:val="00082E64"/>
    <w:rsid w:val="00090D71"/>
    <w:rsid w:val="0009187A"/>
    <w:rsid w:val="000960D6"/>
    <w:rsid w:val="000B5164"/>
    <w:rsid w:val="000B5C89"/>
    <w:rsid w:val="000C13C5"/>
    <w:rsid w:val="000C665E"/>
    <w:rsid w:val="000D3696"/>
    <w:rsid w:val="000D3F8D"/>
    <w:rsid w:val="000D70FC"/>
    <w:rsid w:val="000D732C"/>
    <w:rsid w:val="000E3D8D"/>
    <w:rsid w:val="000E59BA"/>
    <w:rsid w:val="000F2C78"/>
    <w:rsid w:val="000F6909"/>
    <w:rsid w:val="0010353F"/>
    <w:rsid w:val="00112D2E"/>
    <w:rsid w:val="00115FB7"/>
    <w:rsid w:val="0012028E"/>
    <w:rsid w:val="001271EB"/>
    <w:rsid w:val="0013260D"/>
    <w:rsid w:val="001336CB"/>
    <w:rsid w:val="00143A1E"/>
    <w:rsid w:val="0014601D"/>
    <w:rsid w:val="00150366"/>
    <w:rsid w:val="00154B97"/>
    <w:rsid w:val="0016341C"/>
    <w:rsid w:val="0016352A"/>
    <w:rsid w:val="00173A08"/>
    <w:rsid w:val="001A15DE"/>
    <w:rsid w:val="001A30BC"/>
    <w:rsid w:val="001A5512"/>
    <w:rsid w:val="001A5896"/>
    <w:rsid w:val="001A6D5D"/>
    <w:rsid w:val="001A7562"/>
    <w:rsid w:val="001B01D0"/>
    <w:rsid w:val="001C14CD"/>
    <w:rsid w:val="001C282D"/>
    <w:rsid w:val="001E6E28"/>
    <w:rsid w:val="001F0678"/>
    <w:rsid w:val="002041F5"/>
    <w:rsid w:val="00205388"/>
    <w:rsid w:val="002279F2"/>
    <w:rsid w:val="0023174E"/>
    <w:rsid w:val="0024538C"/>
    <w:rsid w:val="00254FEA"/>
    <w:rsid w:val="0026161F"/>
    <w:rsid w:val="002621FD"/>
    <w:rsid w:val="00282B26"/>
    <w:rsid w:val="002835AB"/>
    <w:rsid w:val="00283818"/>
    <w:rsid w:val="002905C0"/>
    <w:rsid w:val="002A5A8D"/>
    <w:rsid w:val="002B041D"/>
    <w:rsid w:val="002B3100"/>
    <w:rsid w:val="002B6877"/>
    <w:rsid w:val="002B6DBF"/>
    <w:rsid w:val="002D0ECA"/>
    <w:rsid w:val="002D1810"/>
    <w:rsid w:val="002E6DFF"/>
    <w:rsid w:val="002F71E6"/>
    <w:rsid w:val="003018F0"/>
    <w:rsid w:val="00303276"/>
    <w:rsid w:val="00314B5D"/>
    <w:rsid w:val="0032210B"/>
    <w:rsid w:val="003235BC"/>
    <w:rsid w:val="00324A73"/>
    <w:rsid w:val="0033061B"/>
    <w:rsid w:val="00330E7C"/>
    <w:rsid w:val="00336219"/>
    <w:rsid w:val="003446D2"/>
    <w:rsid w:val="0035345C"/>
    <w:rsid w:val="00360215"/>
    <w:rsid w:val="0036079C"/>
    <w:rsid w:val="00361DBD"/>
    <w:rsid w:val="00362B19"/>
    <w:rsid w:val="00376048"/>
    <w:rsid w:val="00376C7B"/>
    <w:rsid w:val="00380071"/>
    <w:rsid w:val="00381018"/>
    <w:rsid w:val="00393731"/>
    <w:rsid w:val="003A144B"/>
    <w:rsid w:val="003A1F21"/>
    <w:rsid w:val="003A341E"/>
    <w:rsid w:val="003A3C1D"/>
    <w:rsid w:val="003B3043"/>
    <w:rsid w:val="003B421E"/>
    <w:rsid w:val="003B4248"/>
    <w:rsid w:val="003C7819"/>
    <w:rsid w:val="003F0B67"/>
    <w:rsid w:val="003F60A0"/>
    <w:rsid w:val="004175DC"/>
    <w:rsid w:val="004326E0"/>
    <w:rsid w:val="004338F9"/>
    <w:rsid w:val="004374DB"/>
    <w:rsid w:val="004402AE"/>
    <w:rsid w:val="00445FFA"/>
    <w:rsid w:val="00446EAF"/>
    <w:rsid w:val="0046442D"/>
    <w:rsid w:val="00470B76"/>
    <w:rsid w:val="00471278"/>
    <w:rsid w:val="00472AD7"/>
    <w:rsid w:val="004769CB"/>
    <w:rsid w:val="00484DC4"/>
    <w:rsid w:val="004915F0"/>
    <w:rsid w:val="00492DAF"/>
    <w:rsid w:val="00495C40"/>
    <w:rsid w:val="00496E93"/>
    <w:rsid w:val="004977C3"/>
    <w:rsid w:val="00497D80"/>
    <w:rsid w:val="004A5DE7"/>
    <w:rsid w:val="004A7B91"/>
    <w:rsid w:val="004B4A71"/>
    <w:rsid w:val="004C063A"/>
    <w:rsid w:val="004D429F"/>
    <w:rsid w:val="004D79C0"/>
    <w:rsid w:val="004F4585"/>
    <w:rsid w:val="004F4C42"/>
    <w:rsid w:val="004F6575"/>
    <w:rsid w:val="00502D94"/>
    <w:rsid w:val="00503882"/>
    <w:rsid w:val="005069F6"/>
    <w:rsid w:val="00510CF7"/>
    <w:rsid w:val="005117FF"/>
    <w:rsid w:val="00514F6B"/>
    <w:rsid w:val="00516640"/>
    <w:rsid w:val="00522DE1"/>
    <w:rsid w:val="00532199"/>
    <w:rsid w:val="00532223"/>
    <w:rsid w:val="005351A9"/>
    <w:rsid w:val="00536963"/>
    <w:rsid w:val="0053743D"/>
    <w:rsid w:val="00554BD1"/>
    <w:rsid w:val="00554FAF"/>
    <w:rsid w:val="005551A6"/>
    <w:rsid w:val="00556F38"/>
    <w:rsid w:val="00560ED1"/>
    <w:rsid w:val="00563FEC"/>
    <w:rsid w:val="005645EA"/>
    <w:rsid w:val="00566B68"/>
    <w:rsid w:val="005676F3"/>
    <w:rsid w:val="00570031"/>
    <w:rsid w:val="0057433F"/>
    <w:rsid w:val="00577727"/>
    <w:rsid w:val="0057797B"/>
    <w:rsid w:val="005841F0"/>
    <w:rsid w:val="00586734"/>
    <w:rsid w:val="00591427"/>
    <w:rsid w:val="005A023C"/>
    <w:rsid w:val="005A0D33"/>
    <w:rsid w:val="005A4548"/>
    <w:rsid w:val="005A64EA"/>
    <w:rsid w:val="005B0C28"/>
    <w:rsid w:val="005C163F"/>
    <w:rsid w:val="005C6552"/>
    <w:rsid w:val="005D129C"/>
    <w:rsid w:val="005D6CDD"/>
    <w:rsid w:val="005D78ED"/>
    <w:rsid w:val="005E1368"/>
    <w:rsid w:val="005F08D2"/>
    <w:rsid w:val="005F1D67"/>
    <w:rsid w:val="005F3884"/>
    <w:rsid w:val="005F575B"/>
    <w:rsid w:val="00600B66"/>
    <w:rsid w:val="0060294B"/>
    <w:rsid w:val="006075C7"/>
    <w:rsid w:val="00612F29"/>
    <w:rsid w:val="00615F2D"/>
    <w:rsid w:val="006300E7"/>
    <w:rsid w:val="00632033"/>
    <w:rsid w:val="006326AB"/>
    <w:rsid w:val="006402BC"/>
    <w:rsid w:val="00640CFA"/>
    <w:rsid w:val="00644F0E"/>
    <w:rsid w:val="0065109D"/>
    <w:rsid w:val="0065316A"/>
    <w:rsid w:val="006543AC"/>
    <w:rsid w:val="00654680"/>
    <w:rsid w:val="00655226"/>
    <w:rsid w:val="00660E60"/>
    <w:rsid w:val="006752BB"/>
    <w:rsid w:val="0068213C"/>
    <w:rsid w:val="006833DA"/>
    <w:rsid w:val="00691534"/>
    <w:rsid w:val="006928FF"/>
    <w:rsid w:val="00692A49"/>
    <w:rsid w:val="006B0375"/>
    <w:rsid w:val="006B07BD"/>
    <w:rsid w:val="006B49CE"/>
    <w:rsid w:val="006B6397"/>
    <w:rsid w:val="006C2E45"/>
    <w:rsid w:val="006C5131"/>
    <w:rsid w:val="006C6C22"/>
    <w:rsid w:val="006D55BF"/>
    <w:rsid w:val="006E1244"/>
    <w:rsid w:val="006E190D"/>
    <w:rsid w:val="006E339B"/>
    <w:rsid w:val="006F6D66"/>
    <w:rsid w:val="006F737C"/>
    <w:rsid w:val="007017C5"/>
    <w:rsid w:val="00703046"/>
    <w:rsid w:val="007078E6"/>
    <w:rsid w:val="00710AAC"/>
    <w:rsid w:val="00714429"/>
    <w:rsid w:val="00720B24"/>
    <w:rsid w:val="007211E7"/>
    <w:rsid w:val="00731640"/>
    <w:rsid w:val="00733EEF"/>
    <w:rsid w:val="00736061"/>
    <w:rsid w:val="007365EC"/>
    <w:rsid w:val="007431AF"/>
    <w:rsid w:val="007523D2"/>
    <w:rsid w:val="007539E2"/>
    <w:rsid w:val="0075719B"/>
    <w:rsid w:val="0075724E"/>
    <w:rsid w:val="00765914"/>
    <w:rsid w:val="00767E4A"/>
    <w:rsid w:val="0077138F"/>
    <w:rsid w:val="007750B2"/>
    <w:rsid w:val="007760EE"/>
    <w:rsid w:val="007775D0"/>
    <w:rsid w:val="00793F39"/>
    <w:rsid w:val="00795A38"/>
    <w:rsid w:val="007A442A"/>
    <w:rsid w:val="007A4C3D"/>
    <w:rsid w:val="007B133F"/>
    <w:rsid w:val="007B3024"/>
    <w:rsid w:val="007B5399"/>
    <w:rsid w:val="007B7889"/>
    <w:rsid w:val="007C1AC1"/>
    <w:rsid w:val="007C53B8"/>
    <w:rsid w:val="007F014B"/>
    <w:rsid w:val="007F1729"/>
    <w:rsid w:val="007F2F22"/>
    <w:rsid w:val="00801AF5"/>
    <w:rsid w:val="008060B1"/>
    <w:rsid w:val="008135CD"/>
    <w:rsid w:val="00816B4B"/>
    <w:rsid w:val="00820B23"/>
    <w:rsid w:val="00827E45"/>
    <w:rsid w:val="00830B9C"/>
    <w:rsid w:val="00834DB1"/>
    <w:rsid w:val="00836CED"/>
    <w:rsid w:val="008473F9"/>
    <w:rsid w:val="00851C7E"/>
    <w:rsid w:val="00870326"/>
    <w:rsid w:val="00870E02"/>
    <w:rsid w:val="008718D7"/>
    <w:rsid w:val="00874FD7"/>
    <w:rsid w:val="00876B90"/>
    <w:rsid w:val="00876DA1"/>
    <w:rsid w:val="00884C96"/>
    <w:rsid w:val="008A64F7"/>
    <w:rsid w:val="008A6553"/>
    <w:rsid w:val="008B3C40"/>
    <w:rsid w:val="008B7DB3"/>
    <w:rsid w:val="008C48C1"/>
    <w:rsid w:val="008C7528"/>
    <w:rsid w:val="008D14E3"/>
    <w:rsid w:val="008D33A0"/>
    <w:rsid w:val="008D3703"/>
    <w:rsid w:val="008E008E"/>
    <w:rsid w:val="008E40FB"/>
    <w:rsid w:val="008F06D0"/>
    <w:rsid w:val="008F1C0F"/>
    <w:rsid w:val="008F4D05"/>
    <w:rsid w:val="008F5909"/>
    <w:rsid w:val="008F736A"/>
    <w:rsid w:val="00910853"/>
    <w:rsid w:val="00912946"/>
    <w:rsid w:val="00914D26"/>
    <w:rsid w:val="00923A67"/>
    <w:rsid w:val="0093325F"/>
    <w:rsid w:val="00933700"/>
    <w:rsid w:val="0093384F"/>
    <w:rsid w:val="00937F0F"/>
    <w:rsid w:val="00944C3C"/>
    <w:rsid w:val="009556BA"/>
    <w:rsid w:val="00956AB9"/>
    <w:rsid w:val="00962D45"/>
    <w:rsid w:val="009660B4"/>
    <w:rsid w:val="009667D7"/>
    <w:rsid w:val="00973FFA"/>
    <w:rsid w:val="009945DB"/>
    <w:rsid w:val="00995B84"/>
    <w:rsid w:val="009A17F0"/>
    <w:rsid w:val="009B081E"/>
    <w:rsid w:val="009C6E24"/>
    <w:rsid w:val="009D0102"/>
    <w:rsid w:val="009D0ED5"/>
    <w:rsid w:val="009D29EE"/>
    <w:rsid w:val="009D2B54"/>
    <w:rsid w:val="009D35EA"/>
    <w:rsid w:val="009E160C"/>
    <w:rsid w:val="009F02C1"/>
    <w:rsid w:val="009F1CDD"/>
    <w:rsid w:val="00A016B1"/>
    <w:rsid w:val="00A06D05"/>
    <w:rsid w:val="00A07B37"/>
    <w:rsid w:val="00A139F1"/>
    <w:rsid w:val="00A14412"/>
    <w:rsid w:val="00A17745"/>
    <w:rsid w:val="00A21387"/>
    <w:rsid w:val="00A32439"/>
    <w:rsid w:val="00A32AC5"/>
    <w:rsid w:val="00A33FDD"/>
    <w:rsid w:val="00A34279"/>
    <w:rsid w:val="00A34B70"/>
    <w:rsid w:val="00A37059"/>
    <w:rsid w:val="00A400A9"/>
    <w:rsid w:val="00A461D7"/>
    <w:rsid w:val="00A55CB2"/>
    <w:rsid w:val="00A61938"/>
    <w:rsid w:val="00A63423"/>
    <w:rsid w:val="00A72423"/>
    <w:rsid w:val="00A72CFE"/>
    <w:rsid w:val="00A734B9"/>
    <w:rsid w:val="00A81342"/>
    <w:rsid w:val="00A852E1"/>
    <w:rsid w:val="00A8711E"/>
    <w:rsid w:val="00A90F53"/>
    <w:rsid w:val="00A9763F"/>
    <w:rsid w:val="00A97B69"/>
    <w:rsid w:val="00AA6F43"/>
    <w:rsid w:val="00AB0624"/>
    <w:rsid w:val="00AB2D85"/>
    <w:rsid w:val="00AB3B9F"/>
    <w:rsid w:val="00AB6AD4"/>
    <w:rsid w:val="00AB7C22"/>
    <w:rsid w:val="00AC1AD7"/>
    <w:rsid w:val="00AE510D"/>
    <w:rsid w:val="00AF2CE4"/>
    <w:rsid w:val="00AF413E"/>
    <w:rsid w:val="00B0276C"/>
    <w:rsid w:val="00B035D4"/>
    <w:rsid w:val="00B046FF"/>
    <w:rsid w:val="00B04EC8"/>
    <w:rsid w:val="00B05D1B"/>
    <w:rsid w:val="00B11D0B"/>
    <w:rsid w:val="00B17AA0"/>
    <w:rsid w:val="00B26EEC"/>
    <w:rsid w:val="00B32458"/>
    <w:rsid w:val="00B335C1"/>
    <w:rsid w:val="00B37DC1"/>
    <w:rsid w:val="00B51E0D"/>
    <w:rsid w:val="00B56293"/>
    <w:rsid w:val="00B605C2"/>
    <w:rsid w:val="00B64369"/>
    <w:rsid w:val="00B711F8"/>
    <w:rsid w:val="00B87058"/>
    <w:rsid w:val="00B87219"/>
    <w:rsid w:val="00B90B0C"/>
    <w:rsid w:val="00B924DB"/>
    <w:rsid w:val="00B9532C"/>
    <w:rsid w:val="00BB60AF"/>
    <w:rsid w:val="00BB7233"/>
    <w:rsid w:val="00BC2ECC"/>
    <w:rsid w:val="00BC466F"/>
    <w:rsid w:val="00BC6896"/>
    <w:rsid w:val="00BD3970"/>
    <w:rsid w:val="00BD4508"/>
    <w:rsid w:val="00BD59C4"/>
    <w:rsid w:val="00BE3DF2"/>
    <w:rsid w:val="00BE3E68"/>
    <w:rsid w:val="00BE56B7"/>
    <w:rsid w:val="00BF06EE"/>
    <w:rsid w:val="00BF3493"/>
    <w:rsid w:val="00BF65AF"/>
    <w:rsid w:val="00BF670F"/>
    <w:rsid w:val="00C0212B"/>
    <w:rsid w:val="00C05C98"/>
    <w:rsid w:val="00C11E8A"/>
    <w:rsid w:val="00C21A52"/>
    <w:rsid w:val="00C224AF"/>
    <w:rsid w:val="00C23029"/>
    <w:rsid w:val="00C303B3"/>
    <w:rsid w:val="00C31881"/>
    <w:rsid w:val="00C41C29"/>
    <w:rsid w:val="00C41DAD"/>
    <w:rsid w:val="00C61D91"/>
    <w:rsid w:val="00C67595"/>
    <w:rsid w:val="00C73494"/>
    <w:rsid w:val="00C752F0"/>
    <w:rsid w:val="00C77118"/>
    <w:rsid w:val="00C90541"/>
    <w:rsid w:val="00C95236"/>
    <w:rsid w:val="00C95F49"/>
    <w:rsid w:val="00CC2534"/>
    <w:rsid w:val="00CC7D8C"/>
    <w:rsid w:val="00CD281A"/>
    <w:rsid w:val="00CD353B"/>
    <w:rsid w:val="00CE4CC7"/>
    <w:rsid w:val="00CF2D47"/>
    <w:rsid w:val="00D00EA0"/>
    <w:rsid w:val="00D05D15"/>
    <w:rsid w:val="00D10486"/>
    <w:rsid w:val="00D107A2"/>
    <w:rsid w:val="00D10CDD"/>
    <w:rsid w:val="00D16A66"/>
    <w:rsid w:val="00D20047"/>
    <w:rsid w:val="00D23221"/>
    <w:rsid w:val="00D2455F"/>
    <w:rsid w:val="00D319C8"/>
    <w:rsid w:val="00D350AA"/>
    <w:rsid w:val="00D455D8"/>
    <w:rsid w:val="00D522D8"/>
    <w:rsid w:val="00D52E48"/>
    <w:rsid w:val="00D54142"/>
    <w:rsid w:val="00D55C07"/>
    <w:rsid w:val="00D642DC"/>
    <w:rsid w:val="00D66229"/>
    <w:rsid w:val="00D807BD"/>
    <w:rsid w:val="00D92F26"/>
    <w:rsid w:val="00D9440E"/>
    <w:rsid w:val="00D94558"/>
    <w:rsid w:val="00DB1E25"/>
    <w:rsid w:val="00DD2694"/>
    <w:rsid w:val="00DD5F17"/>
    <w:rsid w:val="00DE7ED4"/>
    <w:rsid w:val="00DE7F73"/>
    <w:rsid w:val="00DF044A"/>
    <w:rsid w:val="00DF257F"/>
    <w:rsid w:val="00E0136B"/>
    <w:rsid w:val="00E01723"/>
    <w:rsid w:val="00E10DBB"/>
    <w:rsid w:val="00E1324F"/>
    <w:rsid w:val="00E150C0"/>
    <w:rsid w:val="00E21428"/>
    <w:rsid w:val="00E250C1"/>
    <w:rsid w:val="00E26DEE"/>
    <w:rsid w:val="00E41D62"/>
    <w:rsid w:val="00E44AD8"/>
    <w:rsid w:val="00E4509B"/>
    <w:rsid w:val="00E45AAE"/>
    <w:rsid w:val="00E51E4B"/>
    <w:rsid w:val="00E577C1"/>
    <w:rsid w:val="00E61DAD"/>
    <w:rsid w:val="00E71A83"/>
    <w:rsid w:val="00E76E84"/>
    <w:rsid w:val="00E77660"/>
    <w:rsid w:val="00E802E8"/>
    <w:rsid w:val="00E81F8C"/>
    <w:rsid w:val="00E82142"/>
    <w:rsid w:val="00E83A31"/>
    <w:rsid w:val="00E85D11"/>
    <w:rsid w:val="00E92D5D"/>
    <w:rsid w:val="00E9356D"/>
    <w:rsid w:val="00E972CB"/>
    <w:rsid w:val="00EA04B6"/>
    <w:rsid w:val="00EA08F0"/>
    <w:rsid w:val="00EA42DA"/>
    <w:rsid w:val="00EB2EC2"/>
    <w:rsid w:val="00EB55BC"/>
    <w:rsid w:val="00EC2B0D"/>
    <w:rsid w:val="00EC6DAC"/>
    <w:rsid w:val="00EC749F"/>
    <w:rsid w:val="00ED3993"/>
    <w:rsid w:val="00ED42EC"/>
    <w:rsid w:val="00EE4183"/>
    <w:rsid w:val="00EE722A"/>
    <w:rsid w:val="00EF4CC1"/>
    <w:rsid w:val="00EF67E1"/>
    <w:rsid w:val="00F0144C"/>
    <w:rsid w:val="00F0321C"/>
    <w:rsid w:val="00F04280"/>
    <w:rsid w:val="00F17EA4"/>
    <w:rsid w:val="00F21329"/>
    <w:rsid w:val="00F27406"/>
    <w:rsid w:val="00F367E0"/>
    <w:rsid w:val="00F36F64"/>
    <w:rsid w:val="00F405A7"/>
    <w:rsid w:val="00F41E72"/>
    <w:rsid w:val="00F41F02"/>
    <w:rsid w:val="00F427BD"/>
    <w:rsid w:val="00F43269"/>
    <w:rsid w:val="00F43949"/>
    <w:rsid w:val="00F45D66"/>
    <w:rsid w:val="00F46505"/>
    <w:rsid w:val="00F47B65"/>
    <w:rsid w:val="00F5123D"/>
    <w:rsid w:val="00F6231B"/>
    <w:rsid w:val="00F629EA"/>
    <w:rsid w:val="00F7032F"/>
    <w:rsid w:val="00F73AB3"/>
    <w:rsid w:val="00F75187"/>
    <w:rsid w:val="00F80A2F"/>
    <w:rsid w:val="00F82D9E"/>
    <w:rsid w:val="00F91398"/>
    <w:rsid w:val="00F97247"/>
    <w:rsid w:val="00FA3BCC"/>
    <w:rsid w:val="00FA480C"/>
    <w:rsid w:val="00FB10D2"/>
    <w:rsid w:val="00FB6E0A"/>
    <w:rsid w:val="00FC4695"/>
    <w:rsid w:val="00FD0FFF"/>
    <w:rsid w:val="00FD3765"/>
    <w:rsid w:val="00FD528D"/>
    <w:rsid w:val="00FE3F46"/>
    <w:rsid w:val="00FE7F80"/>
    <w:rsid w:val="00FF1E62"/>
    <w:rsid w:val="00FF3935"/>
    <w:rsid w:val="00FF3E95"/>
    <w:rsid w:val="00FF66A5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1287A"/>
  <w15:docId w15:val="{C3C2EB22-3C27-41F7-9AB1-4D619EE1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8D7"/>
    <w:rPr>
      <w:sz w:val="24"/>
      <w:szCs w:val="24"/>
      <w:lang w:val="en-US" w:eastAsia="en-US"/>
    </w:rPr>
  </w:style>
  <w:style w:type="paragraph" w:styleId="Titlu2">
    <w:name w:val="heading 2"/>
    <w:basedOn w:val="Normal"/>
    <w:qFormat/>
    <w:rsid w:val="00075537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04280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F04280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720B24"/>
  </w:style>
  <w:style w:type="character" w:styleId="Hyperlink">
    <w:name w:val="Hyperlink"/>
    <w:uiPriority w:val="99"/>
    <w:rsid w:val="00A34279"/>
    <w:rPr>
      <w:color w:val="0000FF"/>
      <w:u w:val="single"/>
    </w:rPr>
  </w:style>
  <w:style w:type="paragraph" w:styleId="Corptext">
    <w:name w:val="Body Text"/>
    <w:basedOn w:val="Normal"/>
    <w:rsid w:val="008718D7"/>
    <w:pPr>
      <w:jc w:val="both"/>
    </w:pPr>
    <w:rPr>
      <w:rFonts w:ascii="Arial" w:hAnsi="Arial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8718D7"/>
    <w:pPr>
      <w:spacing w:before="100" w:beforeAutospacing="1" w:after="100" w:afterAutospacing="1"/>
    </w:pPr>
    <w:rPr>
      <w:lang w:val="ro-RO" w:eastAsia="ro-RO"/>
    </w:rPr>
  </w:style>
  <w:style w:type="table" w:styleId="Tabelgril">
    <w:name w:val="Table Grid"/>
    <w:basedOn w:val="TabelNormal"/>
    <w:rsid w:val="0087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Fontdeparagrafimplicit"/>
    <w:rsid w:val="008718D7"/>
  </w:style>
  <w:style w:type="paragraph" w:customStyle="1" w:styleId="DefaultText">
    <w:name w:val="Default Text"/>
    <w:basedOn w:val="Normal"/>
    <w:rsid w:val="008718D7"/>
    <w:rPr>
      <w:noProof/>
      <w:szCs w:val="20"/>
    </w:rPr>
  </w:style>
  <w:style w:type="character" w:styleId="Accentuat">
    <w:name w:val="Emphasis"/>
    <w:qFormat/>
    <w:rsid w:val="00876DA1"/>
    <w:rPr>
      <w:i/>
      <w:iCs/>
    </w:rPr>
  </w:style>
  <w:style w:type="character" w:styleId="Robust">
    <w:name w:val="Strong"/>
    <w:qFormat/>
    <w:rsid w:val="00B0276C"/>
    <w:rPr>
      <w:b/>
      <w:bCs/>
    </w:rPr>
  </w:style>
  <w:style w:type="character" w:styleId="HyperlinkParcurs">
    <w:name w:val="FollowedHyperlink"/>
    <w:uiPriority w:val="99"/>
    <w:rsid w:val="00C224AF"/>
    <w:rPr>
      <w:color w:val="800080"/>
      <w:u w:val="single"/>
    </w:rPr>
  </w:style>
  <w:style w:type="character" w:customStyle="1" w:styleId="iconcontainer">
    <w:name w:val="iconcontainer"/>
    <w:basedOn w:val="Fontdeparagrafimplicit"/>
    <w:rsid w:val="00F73AB3"/>
  </w:style>
  <w:style w:type="paragraph" w:customStyle="1" w:styleId="Listparagraf1">
    <w:name w:val="Listă paragraf1"/>
    <w:basedOn w:val="Normal"/>
    <w:uiPriority w:val="34"/>
    <w:qFormat/>
    <w:rsid w:val="00146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rsid w:val="00CC253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CC2534"/>
    <w:rPr>
      <w:rFonts w:ascii="Tahoma" w:hAnsi="Tahoma" w:cs="Tahoma"/>
      <w:sz w:val="16"/>
      <w:szCs w:val="16"/>
      <w:lang w:val="en-US" w:eastAsia="en-US"/>
    </w:rPr>
  </w:style>
  <w:style w:type="paragraph" w:customStyle="1" w:styleId="xl65">
    <w:name w:val="xl65"/>
    <w:basedOn w:val="Normal"/>
    <w:rsid w:val="002B3100"/>
    <w:pPr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66">
    <w:name w:val="xl66"/>
    <w:basedOn w:val="Normal"/>
    <w:rsid w:val="002B3100"/>
    <w:pPr>
      <w:spacing w:before="100" w:beforeAutospacing="1" w:after="100" w:afterAutospacing="1"/>
    </w:pPr>
    <w:rPr>
      <w:rFonts w:ascii="Arial" w:hAnsi="Arial" w:cs="Arial"/>
      <w:lang w:val="ro-RO" w:eastAsia="ro-RO"/>
    </w:rPr>
  </w:style>
  <w:style w:type="paragraph" w:customStyle="1" w:styleId="xl67">
    <w:name w:val="xl67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o-RO" w:eastAsia="ro-RO"/>
    </w:rPr>
  </w:style>
  <w:style w:type="paragraph" w:customStyle="1" w:styleId="xl68">
    <w:name w:val="xl68"/>
    <w:basedOn w:val="Normal"/>
    <w:rsid w:val="002B31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69">
    <w:name w:val="xl69"/>
    <w:basedOn w:val="Normal"/>
    <w:rsid w:val="002B31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0">
    <w:name w:val="xl70"/>
    <w:basedOn w:val="Normal"/>
    <w:rsid w:val="002B310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1">
    <w:name w:val="xl71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2">
    <w:name w:val="xl72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3">
    <w:name w:val="xl73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4">
    <w:name w:val="xl74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5">
    <w:name w:val="xl75"/>
    <w:basedOn w:val="Normal"/>
    <w:rsid w:val="002B310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6">
    <w:name w:val="xl76"/>
    <w:basedOn w:val="Normal"/>
    <w:rsid w:val="002B310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7">
    <w:name w:val="xl77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8">
    <w:name w:val="xl78"/>
    <w:basedOn w:val="Normal"/>
    <w:rsid w:val="002B31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9">
    <w:name w:val="xl79"/>
    <w:basedOn w:val="Normal"/>
    <w:rsid w:val="002B31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0">
    <w:name w:val="xl80"/>
    <w:basedOn w:val="Normal"/>
    <w:rsid w:val="002B31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1">
    <w:name w:val="xl81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2">
    <w:name w:val="xl82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3">
    <w:name w:val="xl83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4">
    <w:name w:val="xl84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5">
    <w:name w:val="xl85"/>
    <w:basedOn w:val="Normal"/>
    <w:rsid w:val="002B3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6">
    <w:name w:val="xl86"/>
    <w:basedOn w:val="Normal"/>
    <w:rsid w:val="002B31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7">
    <w:name w:val="xl87"/>
    <w:basedOn w:val="Normal"/>
    <w:rsid w:val="002B310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8">
    <w:name w:val="xl88"/>
    <w:basedOn w:val="Normal"/>
    <w:rsid w:val="002B31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9">
    <w:name w:val="xl89"/>
    <w:basedOn w:val="Normal"/>
    <w:rsid w:val="002B310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0">
    <w:name w:val="xl9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1">
    <w:name w:val="xl91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2">
    <w:name w:val="xl92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3">
    <w:name w:val="xl9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4">
    <w:name w:val="xl94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5">
    <w:name w:val="xl95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6">
    <w:name w:val="xl96"/>
    <w:basedOn w:val="Normal"/>
    <w:rsid w:val="002B3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7">
    <w:name w:val="xl97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8">
    <w:name w:val="xl98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9">
    <w:name w:val="xl99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0">
    <w:name w:val="xl10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1">
    <w:name w:val="xl101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2">
    <w:name w:val="xl102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3">
    <w:name w:val="xl10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4">
    <w:name w:val="xl104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5">
    <w:name w:val="xl105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6">
    <w:name w:val="xl106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7">
    <w:name w:val="xl107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styleId="Listparagraf">
    <w:name w:val="List Paragraph"/>
    <w:basedOn w:val="Normal"/>
    <w:uiPriority w:val="34"/>
    <w:qFormat/>
    <w:rsid w:val="00EF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pilia.cataros\AppData\Roaming\Microsoft\Templates\antet%20Fol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C5BC-476B-4610-BFCC-5106BFB6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Folk</Template>
  <TotalTime>14</TotalTime>
  <Pages>1</Pages>
  <Words>296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</vt:lpstr>
      <vt:lpstr>RAPORT</vt:lpstr>
    </vt:vector>
  </TitlesOfParts>
  <Company>CJAlba</Company>
  <LinksUpToDate>false</LinksUpToDate>
  <CharactersWithSpaces>2015</CharactersWithSpaces>
  <SharedDoc>false</SharedDoc>
  <HLinks>
    <vt:vector size="18" baseType="variant"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mailto:folkalba@gmail.com</vt:lpwstr>
      </vt:variant>
      <vt:variant>
        <vt:lpwstr/>
      </vt:variant>
      <vt:variant>
        <vt:i4>6488107</vt:i4>
      </vt:variant>
      <vt:variant>
        <vt:i4>9</vt:i4>
      </vt:variant>
      <vt:variant>
        <vt:i4>0</vt:i4>
      </vt:variant>
      <vt:variant>
        <vt:i4>5</vt:i4>
      </vt:variant>
      <vt:variant>
        <vt:lpwstr>http://www.folkalba.ro/</vt:lpwstr>
      </vt:variant>
      <vt:variant>
        <vt:lpwstr/>
      </vt:variant>
      <vt:variant>
        <vt:i4>8126579</vt:i4>
      </vt:variant>
      <vt:variant>
        <vt:i4>6</vt:i4>
      </vt:variant>
      <vt:variant>
        <vt:i4>0</vt:i4>
      </vt:variant>
      <vt:variant>
        <vt:i4>5</vt:i4>
      </vt:variant>
      <vt:variant>
        <vt:lpwstr>http://www.ziuademaine.ro/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pompilia.cataros</dc:creator>
  <cp:lastModifiedBy>Alexandru-Ciprian Bratu</cp:lastModifiedBy>
  <cp:revision>6</cp:revision>
  <cp:lastPrinted>2024-02-26T07:26:00Z</cp:lastPrinted>
  <dcterms:created xsi:type="dcterms:W3CDTF">2024-03-18T11:39:00Z</dcterms:created>
  <dcterms:modified xsi:type="dcterms:W3CDTF">2026-02-04T09:53:00Z</dcterms:modified>
</cp:coreProperties>
</file>