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CC" w:rsidRPr="000A7058" w:rsidRDefault="000A7058" w:rsidP="000A7058">
      <w:pPr>
        <w:jc w:val="center"/>
        <w:rPr>
          <w:rFonts w:ascii="Arial" w:hAnsi="Arial" w:cs="Arial"/>
          <w:b/>
          <w:color w:val="1F497D" w:themeColor="text2"/>
          <w:lang w:val="ro-RO"/>
        </w:rPr>
      </w:pPr>
      <w:r>
        <w:rPr>
          <w:rFonts w:ascii="Arial" w:hAnsi="Arial" w:cs="Arial"/>
          <w:b/>
          <w:noProof/>
          <w:color w:val="1F497D" w:themeColor="text2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-337820</wp:posOffset>
            </wp:positionV>
            <wp:extent cx="1095375" cy="1059815"/>
            <wp:effectExtent l="19050" t="0" r="9525" b="0"/>
            <wp:wrapTight wrapText="bothSides">
              <wp:wrapPolygon edited="0">
                <wp:start x="-376" y="0"/>
                <wp:lineTo x="-376" y="21354"/>
                <wp:lineTo x="21788" y="21354"/>
                <wp:lineTo x="21788" y="0"/>
                <wp:lineTo x="-376" y="0"/>
              </wp:wrapPolygon>
            </wp:wrapTight>
            <wp:docPr id="2" name="Picture 1" descr="logo m cult doar si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 cult doar sigla.jpg"/>
                    <pic:cNvPicPr/>
                  </pic:nvPicPr>
                  <pic:blipFill>
                    <a:blip r:embed="rId7" cstate="print"/>
                    <a:srcRect l="27331" t="32059" r="32476" b="3235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1F497D" w:themeColor="text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-337820</wp:posOffset>
            </wp:positionV>
            <wp:extent cx="879475" cy="1247775"/>
            <wp:effectExtent l="19050" t="0" r="0" b="0"/>
            <wp:wrapSquare wrapText="bothSides"/>
            <wp:docPr id="1" name="Picture 0" descr="timbru cu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u cu da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058">
        <w:rPr>
          <w:rFonts w:ascii="Arial" w:hAnsi="Arial" w:cs="Arial"/>
          <w:b/>
          <w:color w:val="1F497D" w:themeColor="text2"/>
          <w:lang w:val="ro-RO"/>
        </w:rPr>
        <w:t xml:space="preserve">Proiect cultural finanțat de Ministerul Culturii </w:t>
      </w:r>
    </w:p>
    <w:p w:rsidR="000A7058" w:rsidRDefault="000A7058" w:rsidP="000A7058">
      <w:pPr>
        <w:jc w:val="center"/>
        <w:rPr>
          <w:rFonts w:ascii="Arial" w:hAnsi="Arial" w:cs="Arial"/>
          <w:b/>
          <w:color w:val="000000"/>
          <w:lang w:val="ro-RO"/>
        </w:rPr>
      </w:pPr>
    </w:p>
    <w:p w:rsidR="000A7058" w:rsidRDefault="000A7058" w:rsidP="000A7058">
      <w:pPr>
        <w:jc w:val="center"/>
        <w:rPr>
          <w:rFonts w:ascii="Arial" w:hAnsi="Arial" w:cs="Arial"/>
          <w:b/>
          <w:color w:val="00B050"/>
          <w:lang w:val="ro-RO"/>
        </w:rPr>
      </w:pPr>
    </w:p>
    <w:p w:rsidR="00CB78A7" w:rsidRDefault="00CB78A7" w:rsidP="000A7058">
      <w:pPr>
        <w:jc w:val="center"/>
        <w:rPr>
          <w:rFonts w:ascii="Arial" w:hAnsi="Arial" w:cs="Arial"/>
          <w:b/>
          <w:color w:val="00B050"/>
          <w:lang w:val="ro-RO"/>
        </w:rPr>
      </w:pPr>
      <w:r w:rsidRPr="00071852">
        <w:rPr>
          <w:rFonts w:ascii="Arial" w:hAnsi="Arial" w:cs="Arial"/>
          <w:b/>
          <w:color w:val="00B050"/>
          <w:lang w:val="ro-RO"/>
        </w:rPr>
        <w:t>FORMULAR DE ÎNSCRIERE</w:t>
      </w:r>
    </w:p>
    <w:p w:rsidR="000A7058" w:rsidRPr="00071852" w:rsidRDefault="000A7058" w:rsidP="000A7058">
      <w:pPr>
        <w:jc w:val="center"/>
        <w:rPr>
          <w:rFonts w:ascii="Arial" w:hAnsi="Arial" w:cs="Arial"/>
          <w:b/>
          <w:color w:val="00B050"/>
          <w:lang w:val="ro-RO"/>
        </w:rPr>
      </w:pPr>
    </w:p>
    <w:p w:rsidR="00272637" w:rsidRDefault="00272637" w:rsidP="000A7058">
      <w:pPr>
        <w:jc w:val="center"/>
        <w:rPr>
          <w:bCs/>
          <w:color w:val="00B050"/>
          <w:sz w:val="28"/>
          <w:szCs w:val="28"/>
        </w:rPr>
      </w:pPr>
    </w:p>
    <w:p w:rsidR="00C439C6" w:rsidRPr="00071852" w:rsidRDefault="00C439C6" w:rsidP="000A7058">
      <w:pPr>
        <w:jc w:val="center"/>
        <w:rPr>
          <w:color w:val="00B050"/>
          <w:sz w:val="28"/>
          <w:szCs w:val="28"/>
          <w:lang w:val="ro-RO"/>
        </w:rPr>
      </w:pPr>
      <w:proofErr w:type="spellStart"/>
      <w:r w:rsidRPr="00071852">
        <w:rPr>
          <w:bCs/>
          <w:color w:val="00B050"/>
          <w:sz w:val="28"/>
          <w:szCs w:val="28"/>
        </w:rPr>
        <w:t>Festivalul</w:t>
      </w:r>
      <w:proofErr w:type="spellEnd"/>
      <w:r w:rsidRPr="00071852">
        <w:rPr>
          <w:bCs/>
          <w:color w:val="00B050"/>
          <w:sz w:val="28"/>
          <w:szCs w:val="28"/>
        </w:rPr>
        <w:t xml:space="preserve"> </w:t>
      </w:r>
      <w:proofErr w:type="spellStart"/>
      <w:r w:rsidRPr="00071852">
        <w:rPr>
          <w:bCs/>
          <w:color w:val="00B050"/>
          <w:sz w:val="28"/>
          <w:szCs w:val="28"/>
        </w:rPr>
        <w:t>Național</w:t>
      </w:r>
      <w:proofErr w:type="spellEnd"/>
      <w:r w:rsidRPr="00071852">
        <w:rPr>
          <w:bCs/>
          <w:color w:val="00B050"/>
          <w:sz w:val="28"/>
          <w:szCs w:val="28"/>
        </w:rPr>
        <w:t xml:space="preserve"> de Folk </w:t>
      </w:r>
      <w:proofErr w:type="spellStart"/>
      <w:r w:rsidRPr="00071852">
        <w:rPr>
          <w:bCs/>
          <w:color w:val="00B050"/>
          <w:sz w:val="28"/>
          <w:szCs w:val="28"/>
        </w:rPr>
        <w:t>și</w:t>
      </w:r>
      <w:proofErr w:type="spellEnd"/>
      <w:r w:rsidRPr="00071852">
        <w:rPr>
          <w:bCs/>
          <w:color w:val="00B050"/>
          <w:sz w:val="28"/>
          <w:szCs w:val="28"/>
        </w:rPr>
        <w:t xml:space="preserve"> </w:t>
      </w:r>
      <w:proofErr w:type="spellStart"/>
      <w:r w:rsidRPr="00071852">
        <w:rPr>
          <w:bCs/>
          <w:color w:val="00B050"/>
          <w:sz w:val="28"/>
          <w:szCs w:val="28"/>
        </w:rPr>
        <w:t>Baladă</w:t>
      </w:r>
      <w:proofErr w:type="spellEnd"/>
      <w:r w:rsidR="000A7058">
        <w:rPr>
          <w:bCs/>
          <w:color w:val="00B050"/>
          <w:sz w:val="28"/>
          <w:szCs w:val="28"/>
        </w:rPr>
        <w:t xml:space="preserve"> </w:t>
      </w:r>
      <w:r w:rsidRPr="00071852">
        <w:rPr>
          <w:bCs/>
          <w:color w:val="00B050"/>
          <w:sz w:val="28"/>
          <w:szCs w:val="28"/>
        </w:rPr>
        <w:t>„</w:t>
      </w:r>
      <w:proofErr w:type="spellStart"/>
      <w:r w:rsidRPr="00071852">
        <w:rPr>
          <w:b/>
          <w:bCs/>
          <w:color w:val="00B050"/>
          <w:sz w:val="28"/>
          <w:szCs w:val="28"/>
        </w:rPr>
        <w:t>Poarta</w:t>
      </w:r>
      <w:proofErr w:type="spellEnd"/>
      <w:r w:rsidRPr="00071852">
        <w:rPr>
          <w:b/>
          <w:bCs/>
          <w:color w:val="00B050"/>
          <w:sz w:val="28"/>
          <w:szCs w:val="28"/>
        </w:rPr>
        <w:t xml:space="preserve"> </w:t>
      </w:r>
      <w:proofErr w:type="spellStart"/>
      <w:r w:rsidRPr="00071852">
        <w:rPr>
          <w:b/>
          <w:bCs/>
          <w:color w:val="00B050"/>
          <w:sz w:val="28"/>
          <w:szCs w:val="28"/>
        </w:rPr>
        <w:t>Sărutului</w:t>
      </w:r>
      <w:proofErr w:type="spellEnd"/>
      <w:r w:rsidRPr="00071852">
        <w:rPr>
          <w:bCs/>
          <w:color w:val="00B050"/>
          <w:sz w:val="28"/>
          <w:szCs w:val="28"/>
        </w:rPr>
        <w:t>”</w:t>
      </w:r>
    </w:p>
    <w:p w:rsidR="000A7058" w:rsidRDefault="00C439C6" w:rsidP="000A7058">
      <w:pPr>
        <w:tabs>
          <w:tab w:val="center" w:pos="3937"/>
          <w:tab w:val="left" w:pos="5235"/>
        </w:tabs>
        <w:jc w:val="center"/>
        <w:rPr>
          <w:color w:val="00B050"/>
          <w:sz w:val="28"/>
          <w:szCs w:val="28"/>
          <w:lang w:val="ro-RO"/>
        </w:rPr>
      </w:pPr>
      <w:r w:rsidRPr="00071852">
        <w:rPr>
          <w:color w:val="00B050"/>
          <w:sz w:val="28"/>
          <w:szCs w:val="28"/>
          <w:lang w:val="ro-RO"/>
        </w:rPr>
        <w:t>ediţia  XXI</w:t>
      </w:r>
      <w:r w:rsidR="000D409F">
        <w:rPr>
          <w:color w:val="00B050"/>
          <w:sz w:val="28"/>
          <w:szCs w:val="28"/>
          <w:lang w:val="ro-RO"/>
        </w:rPr>
        <w:t>I</w:t>
      </w:r>
      <w:r w:rsidR="00DB61A8">
        <w:rPr>
          <w:color w:val="00B050"/>
          <w:sz w:val="28"/>
          <w:szCs w:val="28"/>
          <w:lang w:val="ro-RO"/>
        </w:rPr>
        <w:t>I</w:t>
      </w:r>
      <w:r w:rsidR="000A7058">
        <w:rPr>
          <w:color w:val="00B050"/>
          <w:sz w:val="28"/>
          <w:szCs w:val="28"/>
          <w:lang w:val="ro-RO"/>
        </w:rPr>
        <w:t xml:space="preserve">, </w:t>
      </w:r>
    </w:p>
    <w:p w:rsidR="00BC2ECC" w:rsidRDefault="00C439C6" w:rsidP="000A7058">
      <w:pPr>
        <w:tabs>
          <w:tab w:val="center" w:pos="3937"/>
          <w:tab w:val="left" w:pos="5235"/>
        </w:tabs>
        <w:jc w:val="center"/>
        <w:rPr>
          <w:color w:val="00B050"/>
          <w:lang w:val="ro-RO"/>
        </w:rPr>
      </w:pPr>
      <w:r w:rsidRPr="00071852">
        <w:rPr>
          <w:color w:val="00B050"/>
          <w:sz w:val="28"/>
          <w:szCs w:val="28"/>
          <w:lang w:val="ro-RO"/>
        </w:rPr>
        <w:t xml:space="preserve">Târgu Jiu, </w:t>
      </w:r>
      <w:r w:rsidR="00DB61A8">
        <w:rPr>
          <w:color w:val="00B050"/>
          <w:sz w:val="28"/>
          <w:szCs w:val="28"/>
          <w:lang w:val="ro-RO"/>
        </w:rPr>
        <w:t>8</w:t>
      </w:r>
      <w:r w:rsidRPr="00071852">
        <w:rPr>
          <w:color w:val="00B050"/>
          <w:sz w:val="28"/>
          <w:szCs w:val="28"/>
          <w:lang w:val="ro-RO"/>
        </w:rPr>
        <w:t xml:space="preserve"> – 1</w:t>
      </w:r>
      <w:r w:rsidR="00DB61A8">
        <w:rPr>
          <w:color w:val="00B050"/>
          <w:sz w:val="28"/>
          <w:szCs w:val="28"/>
          <w:lang w:val="ro-RO"/>
        </w:rPr>
        <w:t>0</w:t>
      </w:r>
      <w:r w:rsidRPr="00071852">
        <w:rPr>
          <w:color w:val="00B050"/>
          <w:sz w:val="28"/>
          <w:szCs w:val="28"/>
          <w:lang w:val="ro-RO"/>
        </w:rPr>
        <w:t xml:space="preserve"> august 202</w:t>
      </w:r>
      <w:r w:rsidR="00DB61A8">
        <w:rPr>
          <w:color w:val="00B050"/>
          <w:sz w:val="28"/>
          <w:szCs w:val="28"/>
          <w:lang w:val="ro-RO"/>
        </w:rPr>
        <w:t>5</w:t>
      </w:r>
    </w:p>
    <w:p w:rsidR="000A7058" w:rsidRPr="000A7058" w:rsidRDefault="000A7058" w:rsidP="000A7058">
      <w:pPr>
        <w:tabs>
          <w:tab w:val="center" w:pos="3937"/>
          <w:tab w:val="left" w:pos="5235"/>
        </w:tabs>
        <w:jc w:val="center"/>
        <w:rPr>
          <w:color w:val="00B050"/>
          <w:lang w:val="ro-RO"/>
        </w:rPr>
      </w:pPr>
    </w:p>
    <w:p w:rsidR="00DD5F17" w:rsidRPr="00A63423" w:rsidRDefault="006D7AF0" w:rsidP="00DD5F17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color w:val="000000"/>
          <w:sz w:val="20"/>
          <w:szCs w:val="20"/>
          <w:lang w:val="ro-RO"/>
        </w:rPr>
        <w:t>B</w:t>
      </w:r>
      <w:r w:rsidR="00DD5F17" w:rsidRPr="00A63423">
        <w:rPr>
          <w:rFonts w:ascii="Arial" w:hAnsi="Arial" w:cs="Arial"/>
          <w:b/>
          <w:color w:val="000000"/>
          <w:sz w:val="20"/>
          <w:szCs w:val="20"/>
          <w:lang w:val="ro-RO"/>
        </w:rPr>
        <w:t>. Grup (trupă) folk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813"/>
        <w:gridCol w:w="142"/>
        <w:gridCol w:w="2424"/>
        <w:gridCol w:w="173"/>
        <w:gridCol w:w="953"/>
        <w:gridCol w:w="135"/>
        <w:gridCol w:w="1951"/>
        <w:gridCol w:w="837"/>
        <w:gridCol w:w="878"/>
      </w:tblGrid>
      <w:tr w:rsidR="00DD5F17" w:rsidRPr="00A63423" w:rsidTr="00052182">
        <w:trPr>
          <w:trHeight w:val="562"/>
        </w:trPr>
        <w:tc>
          <w:tcPr>
            <w:tcW w:w="2694" w:type="dxa"/>
            <w:gridSpan w:val="2"/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</w:t>
            </w:r>
          </w:p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conducătorului grupului folk</w:t>
            </w:r>
          </w:p>
        </w:tc>
        <w:tc>
          <w:tcPr>
            <w:tcW w:w="5778" w:type="dxa"/>
            <w:gridSpan w:val="6"/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7" w:type="dxa"/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878" w:type="dxa"/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DD5F17" w:rsidRPr="00A63423" w:rsidTr="00976307">
        <w:trPr>
          <w:trHeight w:val="295"/>
        </w:trPr>
        <w:tc>
          <w:tcPr>
            <w:tcW w:w="2694" w:type="dxa"/>
            <w:gridSpan w:val="2"/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7493" w:type="dxa"/>
            <w:gridSpan w:val="8"/>
            <w:vAlign w:val="center"/>
          </w:tcPr>
          <w:p w:rsidR="00DD5F17" w:rsidRPr="00976307" w:rsidRDefault="00DD5F17" w:rsidP="00D319C8">
            <w:pP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</w:tr>
      <w:tr w:rsidR="00DD5F17" w:rsidRPr="00A63423" w:rsidTr="00052182">
        <w:tc>
          <w:tcPr>
            <w:tcW w:w="2694" w:type="dxa"/>
            <w:gridSpan w:val="2"/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Date personale</w:t>
            </w:r>
          </w:p>
        </w:tc>
        <w:tc>
          <w:tcPr>
            <w:tcW w:w="7493" w:type="dxa"/>
            <w:gridSpan w:val="8"/>
            <w:vAlign w:val="center"/>
          </w:tcPr>
          <w:p w:rsidR="00DD5F17" w:rsidRPr="00677938" w:rsidRDefault="006D7AF0" w:rsidP="00677938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</w:p>
        </w:tc>
      </w:tr>
      <w:tr w:rsidR="00DD5F17" w:rsidRPr="00A63423" w:rsidTr="00976307">
        <w:trPr>
          <w:trHeight w:val="223"/>
        </w:trPr>
        <w:tc>
          <w:tcPr>
            <w:tcW w:w="2694" w:type="dxa"/>
            <w:gridSpan w:val="2"/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2739" w:type="dxa"/>
            <w:gridSpan w:val="3"/>
            <w:vAlign w:val="center"/>
          </w:tcPr>
          <w:p w:rsidR="00DD5F17" w:rsidRPr="00677938" w:rsidRDefault="00DD5F17" w:rsidP="00D319C8">
            <w:pPr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953" w:type="dxa"/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3801" w:type="dxa"/>
            <w:gridSpan w:val="4"/>
            <w:vAlign w:val="center"/>
          </w:tcPr>
          <w:p w:rsidR="00DD5F17" w:rsidRPr="00677938" w:rsidRDefault="00DD5F17" w:rsidP="00D319C8">
            <w:pP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</w:tr>
      <w:tr w:rsidR="00052182" w:rsidRPr="00A63423" w:rsidTr="00052182">
        <w:trPr>
          <w:trHeight w:val="445"/>
        </w:trPr>
        <w:tc>
          <w:tcPr>
            <w:tcW w:w="2694" w:type="dxa"/>
            <w:gridSpan w:val="2"/>
            <w:vAlign w:val="center"/>
          </w:tcPr>
          <w:p w:rsidR="00052182" w:rsidRPr="00A63423" w:rsidRDefault="00052182" w:rsidP="00A00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părinte /tutore/ reprezentant legal*</w:t>
            </w:r>
          </w:p>
        </w:tc>
        <w:tc>
          <w:tcPr>
            <w:tcW w:w="7493" w:type="dxa"/>
            <w:gridSpan w:val="8"/>
            <w:vAlign w:val="center"/>
          </w:tcPr>
          <w:p w:rsidR="00052182" w:rsidRPr="00A63423" w:rsidRDefault="00052182" w:rsidP="00A00FC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052182" w:rsidRPr="00A63423" w:rsidTr="00976307">
        <w:trPr>
          <w:trHeight w:val="378"/>
        </w:trPr>
        <w:tc>
          <w:tcPr>
            <w:tcW w:w="2694" w:type="dxa"/>
            <w:gridSpan w:val="2"/>
            <w:vAlign w:val="center"/>
          </w:tcPr>
          <w:p w:rsidR="00052182" w:rsidRPr="00A63423" w:rsidRDefault="00052182" w:rsidP="00A00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*</w:t>
            </w:r>
          </w:p>
        </w:tc>
        <w:tc>
          <w:tcPr>
            <w:tcW w:w="7493" w:type="dxa"/>
            <w:gridSpan w:val="8"/>
            <w:vAlign w:val="center"/>
          </w:tcPr>
          <w:p w:rsidR="00052182" w:rsidRPr="00BC466F" w:rsidRDefault="00052182" w:rsidP="00A00FC9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8F736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</w:t>
            </w:r>
            <w:r w:rsidRPr="004338F9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</w:t>
            </w:r>
          </w:p>
        </w:tc>
      </w:tr>
      <w:tr w:rsidR="00110BED" w:rsidRPr="00A63423" w:rsidTr="00976307">
        <w:trPr>
          <w:trHeight w:val="341"/>
        </w:trPr>
        <w:tc>
          <w:tcPr>
            <w:tcW w:w="1881" w:type="dxa"/>
            <w:vAlign w:val="center"/>
          </w:tcPr>
          <w:p w:rsidR="00110BED" w:rsidRPr="00A63423" w:rsidRDefault="00110BED" w:rsidP="006D7AF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</w:t>
            </w:r>
            <w:r w:rsidR="006D7A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n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r.1</w:t>
            </w:r>
          </w:p>
        </w:tc>
        <w:tc>
          <w:tcPr>
            <w:tcW w:w="8306" w:type="dxa"/>
            <w:gridSpan w:val="9"/>
            <w:vAlign w:val="center"/>
          </w:tcPr>
          <w:p w:rsidR="00110BED" w:rsidRPr="00976307" w:rsidRDefault="00110BED" w:rsidP="00677938">
            <w:pP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</w:tr>
      <w:tr w:rsidR="00110BED" w:rsidRPr="00A63423" w:rsidTr="00976307">
        <w:trPr>
          <w:trHeight w:val="2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77938" w:rsidRDefault="00110BED" w:rsidP="006D7AF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77938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Compozitor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976307" w:rsidRDefault="00110BED" w:rsidP="00677938">
            <w:pP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77938" w:rsidRDefault="00110BED" w:rsidP="00677938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77938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Autor versuri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77938" w:rsidRDefault="00110BED" w:rsidP="00677938">
            <w:pPr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110BED" w:rsidRPr="00A63423" w:rsidTr="00976307">
        <w:trPr>
          <w:trHeight w:val="2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A63423" w:rsidRDefault="00110BED" w:rsidP="006D7AF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</w:t>
            </w:r>
            <w:r w:rsidR="006D7A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n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</w:t>
            </w:r>
            <w:r w:rsidR="006D7A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</w:t>
            </w: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.2</w:t>
            </w:r>
          </w:p>
        </w:tc>
        <w:tc>
          <w:tcPr>
            <w:tcW w:w="8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77938" w:rsidRDefault="00110BED" w:rsidP="00677938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</w:p>
        </w:tc>
      </w:tr>
      <w:tr w:rsidR="00110BED" w:rsidRPr="00A63423" w:rsidTr="00976307">
        <w:trPr>
          <w:trHeight w:val="27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A63423" w:rsidRDefault="00110BED" w:rsidP="006D7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Compozitor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77938" w:rsidRDefault="00110BED" w:rsidP="00677938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6D7AF0" w:rsidRDefault="00110BED" w:rsidP="00677938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D7AF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Autor versuri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ED" w:rsidRPr="00A63423" w:rsidRDefault="00110BED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DD5F17" w:rsidRPr="00A63423" w:rsidTr="00052182">
        <w:trPr>
          <w:trHeight w:val="205"/>
        </w:trPr>
        <w:tc>
          <w:tcPr>
            <w:tcW w:w="10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6D7AF0" w:rsidP="000521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Numele și prenumele celorlalți </w:t>
            </w:r>
            <w:r w:rsidR="00052182" w:rsidRPr="00052182">
              <w:rPr>
                <w:rFonts w:ascii="Arial" w:hAnsi="Arial" w:cs="Arial"/>
                <w:sz w:val="20"/>
                <w:szCs w:val="20"/>
                <w:lang w:val="ro-RO"/>
              </w:rPr>
              <w:t>componenți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ai</w:t>
            </w:r>
            <w:r w:rsidR="00DD5F17"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grupului (trupei) folk</w:t>
            </w:r>
          </w:p>
        </w:tc>
      </w:tr>
      <w:tr w:rsidR="00DD5F17" w:rsidRPr="00A63423" w:rsidTr="00052182">
        <w:trPr>
          <w:trHeight w:val="411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DD5F17" w:rsidRPr="00A63423" w:rsidTr="00052182">
        <w:trPr>
          <w:trHeight w:val="417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DD5F17" w:rsidRPr="00A63423" w:rsidTr="00052182">
        <w:trPr>
          <w:trHeight w:val="42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17" w:rsidRPr="00A63423" w:rsidRDefault="00DD5F17" w:rsidP="00D319C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B78A7" w:rsidRPr="00A63423" w:rsidTr="00052182">
        <w:trPr>
          <w:trHeight w:val="4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6342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B78A7" w:rsidRPr="00A63423" w:rsidTr="00052182">
        <w:trPr>
          <w:trHeight w:val="72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Participări la alte festivaluri</w:t>
            </w:r>
          </w:p>
        </w:tc>
        <w:tc>
          <w:tcPr>
            <w:tcW w:w="7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Pr="00A63423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B78A7" w:rsidRPr="00A63423" w:rsidTr="00415424">
        <w:trPr>
          <w:trHeight w:val="1216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Pr="00A63423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Premii obţinute</w:t>
            </w:r>
          </w:p>
        </w:tc>
        <w:tc>
          <w:tcPr>
            <w:tcW w:w="7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A7" w:rsidRDefault="00CB78A7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4365A0" w:rsidRPr="00A63423" w:rsidRDefault="004365A0" w:rsidP="0067793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8011B7" w:rsidRDefault="008011B7" w:rsidP="00071852">
      <w:pPr>
        <w:ind w:left="-284"/>
        <w:jc w:val="both"/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</w:p>
    <w:p w:rsidR="00071852" w:rsidRPr="008F736A" w:rsidRDefault="00071852" w:rsidP="00071852">
      <w:pPr>
        <w:ind w:left="-284"/>
        <w:jc w:val="both"/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  <w:r w:rsidRPr="008F736A">
        <w:rPr>
          <w:rFonts w:ascii="Arial" w:hAnsi="Arial" w:cs="Arial"/>
          <w:b/>
          <w:i/>
          <w:color w:val="000000"/>
          <w:sz w:val="18"/>
          <w:szCs w:val="18"/>
          <w:lang w:val="ro-RO"/>
        </w:rPr>
        <w:t>Declar pe propria răspundere că piesele prezentate în concurs sunt compoziţie proprie şi/sau am dreptul de folosire a acestora în concurs.</w:t>
      </w:r>
    </w:p>
    <w:p w:rsidR="00071852" w:rsidRPr="00BC466F" w:rsidRDefault="00071852" w:rsidP="00071852">
      <w:pPr>
        <w:ind w:left="-284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Declar că sunt de acord ca piesele prezentate cu ocazia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Festivalului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Național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de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muzică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folk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și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baladă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„</w:t>
      </w:r>
      <w:bookmarkStart w:id="0" w:name="_GoBack"/>
      <w:bookmarkEnd w:id="0"/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Poarta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8F736A">
        <w:rPr>
          <w:rFonts w:ascii="Arial" w:hAnsi="Arial" w:cs="Arial"/>
          <w:b/>
          <w:bCs/>
          <w:i/>
          <w:sz w:val="18"/>
          <w:szCs w:val="18"/>
        </w:rPr>
        <w:t>Sărutului</w:t>
      </w:r>
      <w:proofErr w:type="spellEnd"/>
      <w:r w:rsidRPr="008F736A">
        <w:rPr>
          <w:rFonts w:ascii="Arial" w:hAnsi="Arial" w:cs="Arial"/>
          <w:b/>
          <w:bCs/>
          <w:i/>
          <w:sz w:val="18"/>
          <w:szCs w:val="18"/>
        </w:rPr>
        <w:t>”</w:t>
      </w:r>
      <w:r>
        <w:rPr>
          <w:rFonts w:ascii="Arial" w:hAnsi="Arial" w:cs="Arial"/>
          <w:b/>
          <w:i/>
          <w:sz w:val="18"/>
          <w:szCs w:val="18"/>
          <w:lang w:val="ro-RO"/>
        </w:rPr>
        <w:t>, ediţia XX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I</w:t>
      </w:r>
      <w:r w:rsidR="0016286D">
        <w:rPr>
          <w:rFonts w:ascii="Arial" w:hAnsi="Arial" w:cs="Arial"/>
          <w:b/>
          <w:i/>
          <w:sz w:val="18"/>
          <w:szCs w:val="18"/>
          <w:lang w:val="ro-RO"/>
        </w:rPr>
        <w:t>I</w:t>
      </w:r>
      <w:r>
        <w:rPr>
          <w:rFonts w:ascii="Arial" w:hAnsi="Arial" w:cs="Arial"/>
          <w:b/>
          <w:i/>
          <w:sz w:val="18"/>
          <w:szCs w:val="18"/>
          <w:lang w:val="ro-RO"/>
        </w:rPr>
        <w:t>I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, Târgu Jiu, 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8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 – </w:t>
      </w:r>
      <w:r>
        <w:rPr>
          <w:rFonts w:ascii="Arial" w:hAnsi="Arial" w:cs="Arial"/>
          <w:b/>
          <w:i/>
          <w:sz w:val="18"/>
          <w:szCs w:val="18"/>
          <w:lang w:val="ro-RO"/>
        </w:rPr>
        <w:t>1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0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 xml:space="preserve"> august 20</w:t>
      </w:r>
      <w:r>
        <w:rPr>
          <w:rFonts w:ascii="Arial" w:hAnsi="Arial" w:cs="Arial"/>
          <w:b/>
          <w:i/>
          <w:sz w:val="18"/>
          <w:szCs w:val="18"/>
          <w:lang w:val="ro-RO"/>
        </w:rPr>
        <w:t>2</w:t>
      </w:r>
      <w:r w:rsidR="00DB61A8">
        <w:rPr>
          <w:rFonts w:ascii="Arial" w:hAnsi="Arial" w:cs="Arial"/>
          <w:b/>
          <w:i/>
          <w:sz w:val="18"/>
          <w:szCs w:val="18"/>
          <w:lang w:val="ro-RO"/>
        </w:rPr>
        <w:t>5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,</w:t>
      </w:r>
      <w:r w:rsidRPr="008F736A">
        <w:rPr>
          <w:rFonts w:ascii="Arial" w:hAnsi="Arial" w:cs="Arial"/>
          <w:sz w:val="18"/>
          <w:szCs w:val="18"/>
          <w:lang w:val="ro-RO"/>
        </w:rPr>
        <w:t xml:space="preserve"> 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să fie folosite de organizator</w:t>
      </w:r>
      <w:r w:rsidRPr="008F736A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</w:t>
      </w:r>
      <w:r w:rsidRPr="008F736A">
        <w:rPr>
          <w:rFonts w:ascii="Arial" w:hAnsi="Arial" w:cs="Arial"/>
          <w:b/>
          <w:i/>
          <w:sz w:val="18"/>
          <w:szCs w:val="18"/>
          <w:lang w:val="ro-RO"/>
        </w:rPr>
        <w:t>în vederea comunicării publice, a radiodifuzării și a distribuirii prin mijloacele de care acesta dispune respectiv site, pagina de facebook şi altele.</w:t>
      </w: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  <w:r w:rsidRPr="00A63423">
        <w:rPr>
          <w:rFonts w:ascii="Arial" w:hAnsi="Arial" w:cs="Arial"/>
          <w:color w:val="000000"/>
          <w:sz w:val="20"/>
          <w:szCs w:val="20"/>
          <w:lang w:val="ro-RO"/>
        </w:rPr>
        <w:t>DATA: …………………..</w:t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</w:r>
      <w:r w:rsidRPr="00A63423">
        <w:rPr>
          <w:rFonts w:ascii="Arial" w:hAnsi="Arial" w:cs="Arial"/>
          <w:color w:val="000000"/>
          <w:sz w:val="20"/>
          <w:szCs w:val="20"/>
          <w:lang w:val="ro-RO"/>
        </w:rPr>
        <w:tab/>
        <w:t>SEMNĂTURA</w:t>
      </w: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20"/>
          <w:szCs w:val="20"/>
          <w:lang w:val="ro-RO"/>
        </w:rPr>
      </w:pPr>
    </w:p>
    <w:p w:rsidR="00071852" w:rsidRDefault="00071852" w:rsidP="00071852">
      <w:pPr>
        <w:rPr>
          <w:rFonts w:ascii="Arial" w:hAnsi="Arial" w:cs="Arial"/>
          <w:color w:val="000000"/>
          <w:sz w:val="18"/>
          <w:szCs w:val="18"/>
          <w:lang w:val="ro-RO"/>
        </w:rPr>
      </w:pPr>
      <w:r w:rsidRPr="008F736A">
        <w:rPr>
          <w:rFonts w:ascii="Arial" w:hAnsi="Arial" w:cs="Arial"/>
          <w:color w:val="000000"/>
          <w:sz w:val="18"/>
          <w:szCs w:val="18"/>
          <w:lang w:val="ro-RO"/>
        </w:rPr>
        <w:t xml:space="preserve">* Rubricile privind numele și prenumele, adresa și datele personale ale părintelui/tutorelui/reprezentantului legal </w:t>
      </w:r>
      <w:r>
        <w:rPr>
          <w:rFonts w:ascii="Arial" w:hAnsi="Arial" w:cs="Arial"/>
          <w:color w:val="000000"/>
          <w:sz w:val="18"/>
          <w:szCs w:val="18"/>
          <w:lang w:val="ro-RO"/>
        </w:rPr>
        <w:t>v</w:t>
      </w:r>
      <w:r w:rsidRPr="008F736A">
        <w:rPr>
          <w:rFonts w:ascii="Arial" w:hAnsi="Arial" w:cs="Arial"/>
          <w:color w:val="000000"/>
          <w:sz w:val="18"/>
          <w:szCs w:val="18"/>
          <w:lang w:val="ro-RO"/>
        </w:rPr>
        <w:t>or fi completate doar în cazul concurenților minori</w:t>
      </w:r>
      <w:r>
        <w:rPr>
          <w:rFonts w:ascii="Arial" w:hAnsi="Arial" w:cs="Arial"/>
          <w:color w:val="000000"/>
          <w:sz w:val="18"/>
          <w:szCs w:val="18"/>
          <w:lang w:val="ro-RO"/>
        </w:rPr>
        <w:t>. În acest caz, este necesară și semnătura acestuia.</w:t>
      </w:r>
    </w:p>
    <w:sectPr w:rsidR="00071852" w:rsidSect="000A7058">
      <w:footerReference w:type="default" r:id="rId9"/>
      <w:headerReference w:type="first" r:id="rId10"/>
      <w:footerReference w:type="first" r:id="rId11"/>
      <w:pgSz w:w="11907" w:h="16840" w:code="9"/>
      <w:pgMar w:top="426" w:right="567" w:bottom="426" w:left="1418" w:header="450" w:footer="4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1F" w:rsidRDefault="00AC6C1F">
      <w:r>
        <w:separator/>
      </w:r>
    </w:p>
  </w:endnote>
  <w:endnote w:type="continuationSeparator" w:id="0">
    <w:p w:rsidR="00AC6C1F" w:rsidRDefault="00AC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38" w:rsidRDefault="00677938" w:rsidP="00AF413E">
    <w:pPr>
      <w:pStyle w:val="Footer"/>
      <w:jc w:val="center"/>
      <w:rPr>
        <w:rFonts w:ascii="Arial" w:hAnsi="Arial" w:cs="Arial"/>
        <w:sz w:val="14"/>
        <w:szCs w:val="14"/>
        <w:lang w:val="ro-RO"/>
      </w:rPr>
    </w:pPr>
    <w:r w:rsidRPr="00720B24">
      <w:rPr>
        <w:rFonts w:ascii="Arial" w:hAnsi="Arial" w:cs="Arial"/>
        <w:sz w:val="14"/>
        <w:szCs w:val="14"/>
        <w:lang w:val="ro-RO"/>
      </w:rPr>
      <w:t>Festivalul concurs de muzică folk – O marcă a Consiliului Jude</w:t>
    </w:r>
    <w:r>
      <w:rPr>
        <w:rFonts w:ascii="Arial" w:hAnsi="Arial" w:cs="Arial"/>
        <w:sz w:val="14"/>
        <w:szCs w:val="14"/>
        <w:lang w:val="ro-RO"/>
      </w:rPr>
      <w:t>ţ</w:t>
    </w:r>
    <w:r w:rsidRPr="00720B24">
      <w:rPr>
        <w:rFonts w:ascii="Arial" w:hAnsi="Arial" w:cs="Arial"/>
        <w:sz w:val="14"/>
        <w:szCs w:val="14"/>
        <w:lang w:val="ro-RO"/>
      </w:rPr>
      <w:t>ean Alba</w:t>
    </w:r>
  </w:p>
  <w:p w:rsidR="00677938" w:rsidRDefault="00677938" w:rsidP="00AF413E">
    <w:pPr>
      <w:pStyle w:val="Footer"/>
      <w:jc w:val="right"/>
    </w:pPr>
    <w:r>
      <w:rPr>
        <w:noProof/>
        <w:sz w:val="14"/>
        <w:szCs w:val="14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2209800</wp:posOffset>
          </wp:positionH>
          <wp:positionV relativeFrom="paragraph">
            <wp:posOffset>59055</wp:posOffset>
          </wp:positionV>
          <wp:extent cx="1828800" cy="296545"/>
          <wp:effectExtent l="19050" t="0" r="0" b="0"/>
          <wp:wrapNone/>
          <wp:docPr id="9" name="Picture 9" descr="ziuademaine_tric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iuademaine_tric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separate"/>
    </w:r>
    <w:r w:rsidR="000A7058">
      <w:rPr>
        <w:rStyle w:val="PageNumber"/>
        <w:rFonts w:ascii="Arial" w:hAnsi="Arial" w:cs="Arial"/>
        <w:noProof/>
        <w:sz w:val="14"/>
        <w:szCs w:val="14"/>
      </w:rPr>
      <w:t>2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end"/>
    </w:r>
    <w:r w:rsidRPr="00720B24">
      <w:rPr>
        <w:rStyle w:val="PageNumber"/>
        <w:rFonts w:ascii="Arial" w:hAnsi="Arial" w:cs="Arial"/>
        <w:sz w:val="14"/>
        <w:szCs w:val="14"/>
      </w:rPr>
      <w:t xml:space="preserve"> din 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separate"/>
    </w:r>
    <w:r w:rsidR="000A7058">
      <w:rPr>
        <w:rStyle w:val="PageNumber"/>
        <w:rFonts w:ascii="Arial" w:hAnsi="Arial" w:cs="Arial"/>
        <w:noProof/>
        <w:sz w:val="14"/>
        <w:szCs w:val="14"/>
      </w:rPr>
      <w:t>2</w:t>
    </w:r>
    <w:r w:rsidR="00105BD7" w:rsidRPr="00720B24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B7" w:rsidRPr="008011B7" w:rsidRDefault="008011B7" w:rsidP="008011B7">
    <w:pPr>
      <w:rPr>
        <w:rFonts w:ascii="Arial" w:hAnsi="Arial" w:cs="Arial"/>
        <w:i/>
        <w:color w:val="000000"/>
        <w:sz w:val="18"/>
        <w:szCs w:val="18"/>
        <w:lang w:val="ro-RO"/>
      </w:rPr>
    </w:pPr>
    <w:proofErr w:type="spellStart"/>
    <w:r w:rsidRPr="00045981">
      <w:rPr>
        <w:i/>
        <w:sz w:val="18"/>
        <w:szCs w:val="18"/>
      </w:rPr>
      <w:t>Datele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dumneavoastră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personale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sunt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prelucrate</w:t>
    </w:r>
    <w:proofErr w:type="spellEnd"/>
    <w:r w:rsidRPr="00045981">
      <w:rPr>
        <w:i/>
        <w:sz w:val="18"/>
        <w:szCs w:val="18"/>
      </w:rPr>
      <w:t xml:space="preserve"> de </w:t>
    </w:r>
    <w:proofErr w:type="spellStart"/>
    <w:r w:rsidRPr="00045981">
      <w:rPr>
        <w:i/>
        <w:sz w:val="18"/>
        <w:szCs w:val="18"/>
      </w:rPr>
      <w:t>Școala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Populară</w:t>
    </w:r>
    <w:proofErr w:type="spellEnd"/>
    <w:r w:rsidRPr="00045981">
      <w:rPr>
        <w:i/>
        <w:sz w:val="18"/>
        <w:szCs w:val="18"/>
      </w:rPr>
      <w:t xml:space="preserve"> de Arte «</w:t>
    </w:r>
    <w:proofErr w:type="spellStart"/>
    <w:r w:rsidRPr="00045981">
      <w:rPr>
        <w:i/>
        <w:sz w:val="18"/>
        <w:szCs w:val="18"/>
      </w:rPr>
      <w:t>Constantin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Brâncuşi</w:t>
    </w:r>
    <w:proofErr w:type="spellEnd"/>
    <w:r w:rsidRPr="00045981">
      <w:rPr>
        <w:i/>
        <w:sz w:val="18"/>
        <w:szCs w:val="18"/>
      </w:rPr>
      <w:t xml:space="preserve">» </w:t>
    </w:r>
    <w:proofErr w:type="spellStart"/>
    <w:r w:rsidRPr="00045981">
      <w:rPr>
        <w:i/>
        <w:sz w:val="18"/>
        <w:szCs w:val="18"/>
      </w:rPr>
      <w:t>Târgu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Jiu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conformitate</w:t>
    </w:r>
    <w:proofErr w:type="spellEnd"/>
    <w:r w:rsidRPr="00045981">
      <w:rPr>
        <w:i/>
        <w:sz w:val="18"/>
        <w:szCs w:val="18"/>
      </w:rPr>
      <w:t xml:space="preserve"> cu </w:t>
    </w:r>
    <w:proofErr w:type="spellStart"/>
    <w:r w:rsidRPr="00045981">
      <w:rPr>
        <w:bCs/>
        <w:i/>
        <w:sz w:val="18"/>
        <w:szCs w:val="18"/>
      </w:rPr>
      <w:t>Regulamentul</w:t>
    </w:r>
    <w:proofErr w:type="spellEnd"/>
    <w:r w:rsidRPr="00045981">
      <w:rPr>
        <w:bCs/>
        <w:i/>
        <w:sz w:val="18"/>
        <w:szCs w:val="18"/>
      </w:rPr>
      <w:t xml:space="preserve"> (UE) 2016/679 al </w:t>
    </w:r>
    <w:proofErr w:type="spellStart"/>
    <w:r w:rsidRPr="00045981">
      <w:rPr>
        <w:bCs/>
        <w:i/>
        <w:sz w:val="18"/>
        <w:szCs w:val="18"/>
      </w:rPr>
      <w:t>Parlamentului</w:t>
    </w:r>
    <w:proofErr w:type="spellEnd"/>
    <w:r w:rsidRPr="00045981">
      <w:rPr>
        <w:bCs/>
        <w:i/>
        <w:sz w:val="18"/>
        <w:szCs w:val="18"/>
      </w:rPr>
      <w:t xml:space="preserve"> European </w:t>
    </w:r>
    <w:proofErr w:type="spellStart"/>
    <w:r w:rsidRPr="00045981">
      <w:rPr>
        <w:bCs/>
        <w:i/>
        <w:sz w:val="18"/>
        <w:szCs w:val="18"/>
      </w:rPr>
      <w:t>și</w:t>
    </w:r>
    <w:proofErr w:type="spellEnd"/>
    <w:r w:rsidRPr="00045981">
      <w:rPr>
        <w:bCs/>
        <w:i/>
        <w:sz w:val="18"/>
        <w:szCs w:val="18"/>
      </w:rPr>
      <w:t xml:space="preserve"> al </w:t>
    </w:r>
    <w:proofErr w:type="spellStart"/>
    <w:r w:rsidRPr="00045981">
      <w:rPr>
        <w:bCs/>
        <w:i/>
        <w:sz w:val="18"/>
        <w:szCs w:val="18"/>
      </w:rPr>
      <w:t>Consiliului</w:t>
    </w:r>
    <w:proofErr w:type="spellEnd"/>
    <w:r w:rsidRPr="00045981">
      <w:rPr>
        <w:bCs/>
        <w:i/>
        <w:sz w:val="18"/>
        <w:szCs w:val="18"/>
      </w:rPr>
      <w:t xml:space="preserve"> din 27 </w:t>
    </w:r>
    <w:proofErr w:type="spellStart"/>
    <w:r w:rsidRPr="00045981">
      <w:rPr>
        <w:bCs/>
        <w:i/>
        <w:sz w:val="18"/>
        <w:szCs w:val="18"/>
      </w:rPr>
      <w:t>aprilie</w:t>
    </w:r>
    <w:proofErr w:type="spellEnd"/>
    <w:r w:rsidRPr="00045981">
      <w:rPr>
        <w:bCs/>
        <w:i/>
        <w:sz w:val="18"/>
        <w:szCs w:val="18"/>
      </w:rPr>
      <w:t xml:space="preserve"> 2016 </w:t>
    </w:r>
    <w:proofErr w:type="spellStart"/>
    <w:r w:rsidRPr="00045981">
      <w:rPr>
        <w:bCs/>
        <w:i/>
        <w:sz w:val="18"/>
        <w:szCs w:val="18"/>
      </w:rPr>
      <w:t>privind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protecția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persoanelor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fizice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în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ceea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privește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prelucrarea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datelor</w:t>
    </w:r>
    <w:proofErr w:type="spellEnd"/>
    <w:r w:rsidRPr="00045981">
      <w:rPr>
        <w:bCs/>
        <w:i/>
        <w:sz w:val="18"/>
        <w:szCs w:val="18"/>
      </w:rPr>
      <w:t xml:space="preserve"> cu </w:t>
    </w:r>
    <w:proofErr w:type="spellStart"/>
    <w:r w:rsidRPr="00045981">
      <w:rPr>
        <w:bCs/>
        <w:i/>
        <w:sz w:val="18"/>
        <w:szCs w:val="18"/>
      </w:rPr>
      <w:t>caracter</w:t>
    </w:r>
    <w:proofErr w:type="spellEnd"/>
    <w:r w:rsidRPr="00045981">
      <w:rPr>
        <w:bCs/>
        <w:i/>
        <w:sz w:val="18"/>
        <w:szCs w:val="18"/>
      </w:rPr>
      <w:t xml:space="preserve"> personal </w:t>
    </w:r>
    <w:proofErr w:type="spellStart"/>
    <w:r w:rsidRPr="00045981">
      <w:rPr>
        <w:bCs/>
        <w:i/>
        <w:sz w:val="18"/>
        <w:szCs w:val="18"/>
      </w:rPr>
      <w:t>și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privind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libera</w:t>
    </w:r>
    <w:proofErr w:type="spellEnd"/>
    <w:r w:rsidRPr="00045981">
      <w:rPr>
        <w:bCs/>
        <w:i/>
        <w:sz w:val="18"/>
        <w:szCs w:val="18"/>
      </w:rPr>
      <w:t xml:space="preserve"> </w:t>
    </w:r>
    <w:proofErr w:type="spellStart"/>
    <w:r w:rsidRPr="00045981">
      <w:rPr>
        <w:bCs/>
        <w:i/>
        <w:sz w:val="18"/>
        <w:szCs w:val="18"/>
      </w:rPr>
      <w:t>circulație</w:t>
    </w:r>
    <w:proofErr w:type="spellEnd"/>
    <w:r w:rsidRPr="00045981">
      <w:rPr>
        <w:bCs/>
        <w:i/>
        <w:sz w:val="18"/>
        <w:szCs w:val="18"/>
      </w:rPr>
      <w:t xml:space="preserve"> a </w:t>
    </w:r>
    <w:proofErr w:type="spellStart"/>
    <w:r w:rsidRPr="00045981">
      <w:rPr>
        <w:bCs/>
        <w:i/>
        <w:sz w:val="18"/>
        <w:szCs w:val="18"/>
      </w:rPr>
      <w:t>acestor</w:t>
    </w:r>
    <w:proofErr w:type="spellEnd"/>
    <w:r w:rsidRPr="00045981">
      <w:rPr>
        <w:bCs/>
        <w:i/>
        <w:sz w:val="18"/>
        <w:szCs w:val="18"/>
      </w:rPr>
      <w:t xml:space="preserve"> date</w:t>
    </w:r>
    <w:r w:rsidRPr="00045981">
      <w:rPr>
        <w:i/>
        <w:sz w:val="18"/>
        <w:szCs w:val="18"/>
      </w:rPr>
      <w:t xml:space="preserve">,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scopul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gestiunii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economico-financiare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şi</w:t>
    </w:r>
    <w:proofErr w:type="spellEnd"/>
    <w:r w:rsidRPr="00045981">
      <w:rPr>
        <w:i/>
        <w:sz w:val="18"/>
        <w:szCs w:val="18"/>
      </w:rPr>
      <w:t xml:space="preserve"> administrative. </w:t>
    </w:r>
    <w:proofErr w:type="spellStart"/>
    <w:r w:rsidRPr="00045981">
      <w:rPr>
        <w:i/>
        <w:sz w:val="18"/>
        <w:szCs w:val="18"/>
      </w:rPr>
      <w:t>Datele</w:t>
    </w:r>
    <w:proofErr w:type="spellEnd"/>
    <w:r w:rsidRPr="00045981">
      <w:rPr>
        <w:i/>
        <w:sz w:val="18"/>
        <w:szCs w:val="18"/>
      </w:rPr>
      <w:t xml:space="preserve"> pot </w:t>
    </w:r>
    <w:proofErr w:type="spellStart"/>
    <w:r w:rsidRPr="00045981">
      <w:rPr>
        <w:i/>
        <w:sz w:val="18"/>
        <w:szCs w:val="18"/>
      </w:rPr>
      <w:t>fi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dezvăluite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unor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terţi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în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baza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unui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temei</w:t>
    </w:r>
    <w:proofErr w:type="spellEnd"/>
    <w:r w:rsidRPr="00045981">
      <w:rPr>
        <w:i/>
        <w:sz w:val="18"/>
        <w:szCs w:val="18"/>
      </w:rPr>
      <w:t xml:space="preserve"> </w:t>
    </w:r>
    <w:proofErr w:type="spellStart"/>
    <w:r w:rsidRPr="00045981">
      <w:rPr>
        <w:i/>
        <w:sz w:val="18"/>
        <w:szCs w:val="18"/>
      </w:rPr>
      <w:t>justificat</w:t>
    </w:r>
    <w:proofErr w:type="spellEnd"/>
    <w:r w:rsidRPr="00045981">
      <w:rPr>
        <w:i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1F" w:rsidRDefault="00AC6C1F">
      <w:r>
        <w:separator/>
      </w:r>
    </w:p>
  </w:footnote>
  <w:footnote w:type="continuationSeparator" w:id="0">
    <w:p w:rsidR="00AC6C1F" w:rsidRDefault="00AC6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38" w:rsidRDefault="00677938" w:rsidP="000D732C">
    <w:pPr>
      <w:pStyle w:val="Header"/>
      <w:ind w:right="-409"/>
      <w:rPr>
        <w:rFonts w:ascii="Arial" w:hAnsi="Arial" w:cs="Arial"/>
        <w:sz w:val="14"/>
        <w:szCs w:val="14"/>
      </w:rPr>
    </w:pPr>
  </w:p>
  <w:p w:rsidR="00677938" w:rsidRPr="00720B24" w:rsidRDefault="00677938" w:rsidP="000D732C">
    <w:pPr>
      <w:pStyle w:val="Header"/>
      <w:ind w:right="-409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97"/>
    <w:multiLevelType w:val="hybridMultilevel"/>
    <w:tmpl w:val="0D6AD82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97461C"/>
    <w:multiLevelType w:val="hybridMultilevel"/>
    <w:tmpl w:val="6FBAA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57850"/>
    <w:multiLevelType w:val="hybridMultilevel"/>
    <w:tmpl w:val="49BE8236"/>
    <w:lvl w:ilvl="0" w:tplc="16DA01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B28EF"/>
    <w:multiLevelType w:val="hybridMultilevel"/>
    <w:tmpl w:val="51A492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F0FB3"/>
    <w:multiLevelType w:val="hybridMultilevel"/>
    <w:tmpl w:val="000C2AF6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D45"/>
    <w:multiLevelType w:val="hybridMultilevel"/>
    <w:tmpl w:val="E8C209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C283C"/>
    <w:multiLevelType w:val="hybridMultilevel"/>
    <w:tmpl w:val="650295B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5409BE"/>
    <w:multiLevelType w:val="hybridMultilevel"/>
    <w:tmpl w:val="04F0C9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3B056C"/>
    <w:multiLevelType w:val="hybridMultilevel"/>
    <w:tmpl w:val="40F0C7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D39C8"/>
    <w:multiLevelType w:val="hybridMultilevel"/>
    <w:tmpl w:val="0F7A2EC8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DD25A32">
      <w:start w:val="1"/>
      <w:numFmt w:val="bullet"/>
      <w:lvlText w:val="-"/>
      <w:lvlJc w:val="left"/>
      <w:pPr>
        <w:tabs>
          <w:tab w:val="num" w:pos="2358"/>
        </w:tabs>
        <w:ind w:left="2358" w:hanging="930"/>
      </w:pPr>
      <w:rPr>
        <w:rFonts w:ascii="Arial" w:eastAsia="SimSun" w:hAnsi="Arial" w:cs="Aria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8ED03CE"/>
    <w:multiLevelType w:val="hybridMultilevel"/>
    <w:tmpl w:val="58C28A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7A6004"/>
    <w:multiLevelType w:val="hybridMultilevel"/>
    <w:tmpl w:val="9A66C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B5902"/>
    <w:multiLevelType w:val="hybridMultilevel"/>
    <w:tmpl w:val="C236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6E3D56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132F7"/>
    <w:multiLevelType w:val="hybridMultilevel"/>
    <w:tmpl w:val="D070E83A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C43E68"/>
    <w:multiLevelType w:val="hybridMultilevel"/>
    <w:tmpl w:val="963A94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2240A"/>
    <w:multiLevelType w:val="multilevel"/>
    <w:tmpl w:val="AC5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FD19F3"/>
    <w:multiLevelType w:val="hybridMultilevel"/>
    <w:tmpl w:val="04B2917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A9F5D01"/>
    <w:multiLevelType w:val="hybridMultilevel"/>
    <w:tmpl w:val="51188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66634"/>
    <w:multiLevelType w:val="hybridMultilevel"/>
    <w:tmpl w:val="55F89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8A5FD4"/>
    <w:multiLevelType w:val="hybridMultilevel"/>
    <w:tmpl w:val="9116748A"/>
    <w:lvl w:ilvl="0" w:tplc="30708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3E3CFE"/>
    <w:multiLevelType w:val="hybridMultilevel"/>
    <w:tmpl w:val="23C8238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5CF0745"/>
    <w:multiLevelType w:val="hybridMultilevel"/>
    <w:tmpl w:val="1A6046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63E3F"/>
    <w:multiLevelType w:val="hybridMultilevel"/>
    <w:tmpl w:val="C0A27836"/>
    <w:lvl w:ilvl="0" w:tplc="30FEF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E74EC"/>
    <w:multiLevelType w:val="hybridMultilevel"/>
    <w:tmpl w:val="7AFA5C4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62346A"/>
    <w:multiLevelType w:val="hybridMultilevel"/>
    <w:tmpl w:val="E274029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C8B61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392F0BCE"/>
    <w:multiLevelType w:val="hybridMultilevel"/>
    <w:tmpl w:val="175204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A5DB6"/>
    <w:multiLevelType w:val="hybridMultilevel"/>
    <w:tmpl w:val="4EA0C6C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CBB24EB"/>
    <w:multiLevelType w:val="hybridMultilevel"/>
    <w:tmpl w:val="EDFC8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570474"/>
    <w:multiLevelType w:val="hybridMultilevel"/>
    <w:tmpl w:val="F970C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DF51B9"/>
    <w:multiLevelType w:val="hybridMultilevel"/>
    <w:tmpl w:val="D77EBE1A"/>
    <w:lvl w:ilvl="0" w:tplc="746A6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5C1A85"/>
    <w:multiLevelType w:val="hybridMultilevel"/>
    <w:tmpl w:val="0C2C7A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DC522A"/>
    <w:multiLevelType w:val="hybridMultilevel"/>
    <w:tmpl w:val="C576B75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2190B09"/>
    <w:multiLevelType w:val="hybridMultilevel"/>
    <w:tmpl w:val="C972C684"/>
    <w:lvl w:ilvl="0" w:tplc="041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9330A3"/>
    <w:multiLevelType w:val="hybridMultilevel"/>
    <w:tmpl w:val="1D0E2524"/>
    <w:lvl w:ilvl="0" w:tplc="8578E18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3A55C67"/>
    <w:multiLevelType w:val="hybridMultilevel"/>
    <w:tmpl w:val="39C6AA2A"/>
    <w:lvl w:ilvl="0" w:tplc="9A1254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45F3605"/>
    <w:multiLevelType w:val="hybridMultilevel"/>
    <w:tmpl w:val="822C351E"/>
    <w:lvl w:ilvl="0" w:tplc="B5483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63D5595"/>
    <w:multiLevelType w:val="hybridMultilevel"/>
    <w:tmpl w:val="F0407C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30C5F"/>
    <w:multiLevelType w:val="hybridMultilevel"/>
    <w:tmpl w:val="865632F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4C5D5197"/>
    <w:multiLevelType w:val="hybridMultilevel"/>
    <w:tmpl w:val="B9E640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055E2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5D4D61"/>
    <w:multiLevelType w:val="hybridMultilevel"/>
    <w:tmpl w:val="7676F1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CC621E"/>
    <w:multiLevelType w:val="hybridMultilevel"/>
    <w:tmpl w:val="9EAA6C50"/>
    <w:lvl w:ilvl="0" w:tplc="93FCCF4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444444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1848DD"/>
    <w:multiLevelType w:val="hybridMultilevel"/>
    <w:tmpl w:val="461ADAF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05A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8B69D6"/>
    <w:multiLevelType w:val="hybridMultilevel"/>
    <w:tmpl w:val="5BECFE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6E563D0"/>
    <w:multiLevelType w:val="hybridMultilevel"/>
    <w:tmpl w:val="9D74FA56"/>
    <w:lvl w:ilvl="0" w:tplc="00C01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8205B2"/>
    <w:multiLevelType w:val="hybridMultilevel"/>
    <w:tmpl w:val="58B0D214"/>
    <w:lvl w:ilvl="0" w:tplc="8578E1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DEA3117"/>
    <w:multiLevelType w:val="hybridMultilevel"/>
    <w:tmpl w:val="3B0A480E"/>
    <w:lvl w:ilvl="0" w:tplc="B80C2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184210"/>
    <w:multiLevelType w:val="hybridMultilevel"/>
    <w:tmpl w:val="668A5650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9033F4"/>
    <w:multiLevelType w:val="hybridMultilevel"/>
    <w:tmpl w:val="A90EF9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0136CD"/>
    <w:multiLevelType w:val="hybridMultilevel"/>
    <w:tmpl w:val="588A0FE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8776EC"/>
    <w:multiLevelType w:val="hybridMultilevel"/>
    <w:tmpl w:val="1CAEA8F2"/>
    <w:lvl w:ilvl="0" w:tplc="6BDC2FF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96059F8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CAA79BB"/>
    <w:multiLevelType w:val="hybridMultilevel"/>
    <w:tmpl w:val="8FDED0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C92266"/>
    <w:multiLevelType w:val="hybridMultilevel"/>
    <w:tmpl w:val="CDB2C0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793541"/>
    <w:multiLevelType w:val="hybridMultilevel"/>
    <w:tmpl w:val="739A4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AC3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FC538E8"/>
    <w:multiLevelType w:val="hybridMultilevel"/>
    <w:tmpl w:val="97120208"/>
    <w:lvl w:ilvl="0" w:tplc="1D40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28D639F"/>
    <w:multiLevelType w:val="hybridMultilevel"/>
    <w:tmpl w:val="3BDE03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9D26AA"/>
    <w:multiLevelType w:val="hybridMultilevel"/>
    <w:tmpl w:val="CE065F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55C2479"/>
    <w:multiLevelType w:val="hybridMultilevel"/>
    <w:tmpl w:val="F4865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7B6869"/>
    <w:multiLevelType w:val="hybridMultilevel"/>
    <w:tmpl w:val="EA988A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B775588"/>
    <w:multiLevelType w:val="hybridMultilevel"/>
    <w:tmpl w:val="1286E63A"/>
    <w:lvl w:ilvl="0" w:tplc="DB222294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2">
    <w:nsid w:val="7C2A1947"/>
    <w:multiLevelType w:val="hybridMultilevel"/>
    <w:tmpl w:val="CF0CA082"/>
    <w:lvl w:ilvl="0" w:tplc="8D8809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25"/>
  </w:num>
  <w:num w:numId="3">
    <w:abstractNumId w:val="9"/>
  </w:num>
  <w:num w:numId="4">
    <w:abstractNumId w:val="58"/>
  </w:num>
  <w:num w:numId="5">
    <w:abstractNumId w:val="32"/>
  </w:num>
  <w:num w:numId="6">
    <w:abstractNumId w:val="30"/>
  </w:num>
  <w:num w:numId="7">
    <w:abstractNumId w:val="43"/>
  </w:num>
  <w:num w:numId="8">
    <w:abstractNumId w:val="28"/>
  </w:num>
  <w:num w:numId="9">
    <w:abstractNumId w:val="19"/>
  </w:num>
  <w:num w:numId="10">
    <w:abstractNumId w:val="1"/>
  </w:num>
  <w:num w:numId="11">
    <w:abstractNumId w:val="56"/>
  </w:num>
  <w:num w:numId="12">
    <w:abstractNumId w:val="20"/>
  </w:num>
  <w:num w:numId="13">
    <w:abstractNumId w:val="7"/>
  </w:num>
  <w:num w:numId="14">
    <w:abstractNumId w:val="17"/>
  </w:num>
  <w:num w:numId="15">
    <w:abstractNumId w:val="62"/>
  </w:num>
  <w:num w:numId="16">
    <w:abstractNumId w:val="45"/>
  </w:num>
  <w:num w:numId="17">
    <w:abstractNumId w:val="44"/>
  </w:num>
  <w:num w:numId="18">
    <w:abstractNumId w:val="38"/>
  </w:num>
  <w:num w:numId="19">
    <w:abstractNumId w:val="34"/>
  </w:num>
  <w:num w:numId="20">
    <w:abstractNumId w:val="24"/>
  </w:num>
  <w:num w:numId="21">
    <w:abstractNumId w:val="0"/>
  </w:num>
  <w:num w:numId="22">
    <w:abstractNumId w:val="51"/>
  </w:num>
  <w:num w:numId="23">
    <w:abstractNumId w:val="60"/>
  </w:num>
  <w:num w:numId="24">
    <w:abstractNumId w:val="10"/>
  </w:num>
  <w:num w:numId="25">
    <w:abstractNumId w:val="35"/>
  </w:num>
  <w:num w:numId="26">
    <w:abstractNumId w:val="36"/>
  </w:num>
  <w:num w:numId="27">
    <w:abstractNumId w:val="12"/>
  </w:num>
  <w:num w:numId="28">
    <w:abstractNumId w:val="14"/>
  </w:num>
  <w:num w:numId="29">
    <w:abstractNumId w:val="61"/>
  </w:num>
  <w:num w:numId="30">
    <w:abstractNumId w:val="55"/>
  </w:num>
  <w:num w:numId="31">
    <w:abstractNumId w:val="21"/>
  </w:num>
  <w:num w:numId="32">
    <w:abstractNumId w:val="2"/>
  </w:num>
  <w:num w:numId="33">
    <w:abstractNumId w:val="23"/>
  </w:num>
  <w:num w:numId="34">
    <w:abstractNumId w:val="54"/>
  </w:num>
  <w:num w:numId="35">
    <w:abstractNumId w:val="16"/>
  </w:num>
  <w:num w:numId="36">
    <w:abstractNumId w:val="11"/>
  </w:num>
  <w:num w:numId="37">
    <w:abstractNumId w:val="37"/>
  </w:num>
  <w:num w:numId="38">
    <w:abstractNumId w:val="26"/>
  </w:num>
  <w:num w:numId="39">
    <w:abstractNumId w:val="18"/>
  </w:num>
  <w:num w:numId="40">
    <w:abstractNumId w:val="41"/>
  </w:num>
  <w:num w:numId="41">
    <w:abstractNumId w:val="15"/>
  </w:num>
  <w:num w:numId="42">
    <w:abstractNumId w:val="57"/>
  </w:num>
  <w:num w:numId="43">
    <w:abstractNumId w:val="59"/>
  </w:num>
  <w:num w:numId="44">
    <w:abstractNumId w:val="53"/>
  </w:num>
  <w:num w:numId="45">
    <w:abstractNumId w:val="13"/>
  </w:num>
  <w:num w:numId="46">
    <w:abstractNumId w:val="49"/>
  </w:num>
  <w:num w:numId="47">
    <w:abstractNumId w:val="5"/>
  </w:num>
  <w:num w:numId="48">
    <w:abstractNumId w:val="31"/>
  </w:num>
  <w:num w:numId="49">
    <w:abstractNumId w:val="39"/>
  </w:num>
  <w:num w:numId="50">
    <w:abstractNumId w:val="42"/>
  </w:num>
  <w:num w:numId="51">
    <w:abstractNumId w:val="47"/>
  </w:num>
  <w:num w:numId="52">
    <w:abstractNumId w:val="22"/>
  </w:num>
  <w:num w:numId="53">
    <w:abstractNumId w:val="29"/>
  </w:num>
  <w:num w:numId="54">
    <w:abstractNumId w:val="8"/>
  </w:num>
  <w:num w:numId="55">
    <w:abstractNumId w:val="27"/>
  </w:num>
  <w:num w:numId="56">
    <w:abstractNumId w:val="6"/>
  </w:num>
  <w:num w:numId="57">
    <w:abstractNumId w:val="46"/>
  </w:num>
  <w:num w:numId="58">
    <w:abstractNumId w:val="40"/>
  </w:num>
  <w:num w:numId="59">
    <w:abstractNumId w:val="52"/>
  </w:num>
  <w:num w:numId="60">
    <w:abstractNumId w:val="4"/>
  </w:num>
  <w:num w:numId="61">
    <w:abstractNumId w:val="48"/>
  </w:num>
  <w:num w:numId="62">
    <w:abstractNumId w:val="3"/>
  </w:num>
  <w:num w:numId="63">
    <w:abstractNumId w:val="33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928FF"/>
    <w:rsid w:val="000022E7"/>
    <w:rsid w:val="0000784B"/>
    <w:rsid w:val="00010623"/>
    <w:rsid w:val="00013879"/>
    <w:rsid w:val="000168B5"/>
    <w:rsid w:val="00034123"/>
    <w:rsid w:val="00052182"/>
    <w:rsid w:val="00052D5C"/>
    <w:rsid w:val="00057032"/>
    <w:rsid w:val="000611EA"/>
    <w:rsid w:val="00062F1B"/>
    <w:rsid w:val="0006327A"/>
    <w:rsid w:val="0007120B"/>
    <w:rsid w:val="00071852"/>
    <w:rsid w:val="000720B2"/>
    <w:rsid w:val="00075537"/>
    <w:rsid w:val="00076C63"/>
    <w:rsid w:val="00082E64"/>
    <w:rsid w:val="00090D71"/>
    <w:rsid w:val="0009187A"/>
    <w:rsid w:val="000960D6"/>
    <w:rsid w:val="000A7058"/>
    <w:rsid w:val="000B5164"/>
    <w:rsid w:val="000B5C89"/>
    <w:rsid w:val="000B6376"/>
    <w:rsid w:val="000C665E"/>
    <w:rsid w:val="000D3696"/>
    <w:rsid w:val="000D3F8D"/>
    <w:rsid w:val="000D409F"/>
    <w:rsid w:val="000D70FC"/>
    <w:rsid w:val="000D732C"/>
    <w:rsid w:val="000E3D8D"/>
    <w:rsid w:val="000E59BA"/>
    <w:rsid w:val="000E796B"/>
    <w:rsid w:val="000F2C78"/>
    <w:rsid w:val="00105BD7"/>
    <w:rsid w:val="00110BED"/>
    <w:rsid w:val="00112D2E"/>
    <w:rsid w:val="00115FB7"/>
    <w:rsid w:val="0012028E"/>
    <w:rsid w:val="001267A1"/>
    <w:rsid w:val="001271EB"/>
    <w:rsid w:val="001336CB"/>
    <w:rsid w:val="00143A1E"/>
    <w:rsid w:val="0014601D"/>
    <w:rsid w:val="00150366"/>
    <w:rsid w:val="00154B97"/>
    <w:rsid w:val="0016286D"/>
    <w:rsid w:val="0016352A"/>
    <w:rsid w:val="00173A08"/>
    <w:rsid w:val="001A30BC"/>
    <w:rsid w:val="001A5512"/>
    <w:rsid w:val="001A5896"/>
    <w:rsid w:val="001A6D5D"/>
    <w:rsid w:val="001A7562"/>
    <w:rsid w:val="001B01D0"/>
    <w:rsid w:val="001C14CD"/>
    <w:rsid w:val="001C282D"/>
    <w:rsid w:val="001E6E28"/>
    <w:rsid w:val="001F0678"/>
    <w:rsid w:val="002041F5"/>
    <w:rsid w:val="00205388"/>
    <w:rsid w:val="002279F2"/>
    <w:rsid w:val="0023174E"/>
    <w:rsid w:val="0024538C"/>
    <w:rsid w:val="00254FEA"/>
    <w:rsid w:val="00260253"/>
    <w:rsid w:val="0026161F"/>
    <w:rsid w:val="002621FD"/>
    <w:rsid w:val="00272637"/>
    <w:rsid w:val="00282B26"/>
    <w:rsid w:val="002835AB"/>
    <w:rsid w:val="00283818"/>
    <w:rsid w:val="002905C0"/>
    <w:rsid w:val="002A025C"/>
    <w:rsid w:val="002B041D"/>
    <w:rsid w:val="002B3100"/>
    <w:rsid w:val="002B6877"/>
    <w:rsid w:val="002B6DBF"/>
    <w:rsid w:val="002D0ECA"/>
    <w:rsid w:val="002E0924"/>
    <w:rsid w:val="002E6DFF"/>
    <w:rsid w:val="002F71E6"/>
    <w:rsid w:val="003018F0"/>
    <w:rsid w:val="00303276"/>
    <w:rsid w:val="0032210B"/>
    <w:rsid w:val="003235BC"/>
    <w:rsid w:val="00324A73"/>
    <w:rsid w:val="0033061B"/>
    <w:rsid w:val="00330E7C"/>
    <w:rsid w:val="003446D2"/>
    <w:rsid w:val="0035345C"/>
    <w:rsid w:val="00360215"/>
    <w:rsid w:val="0036079C"/>
    <w:rsid w:val="00361DBD"/>
    <w:rsid w:val="00362B19"/>
    <w:rsid w:val="00376048"/>
    <w:rsid w:val="00376C7B"/>
    <w:rsid w:val="00380071"/>
    <w:rsid w:val="00381018"/>
    <w:rsid w:val="00393731"/>
    <w:rsid w:val="003A1F21"/>
    <w:rsid w:val="003A341E"/>
    <w:rsid w:val="003F0B67"/>
    <w:rsid w:val="003F60A0"/>
    <w:rsid w:val="00415424"/>
    <w:rsid w:val="004175DC"/>
    <w:rsid w:val="004326E0"/>
    <w:rsid w:val="004365A0"/>
    <w:rsid w:val="004374DB"/>
    <w:rsid w:val="00445FFA"/>
    <w:rsid w:val="00446EAF"/>
    <w:rsid w:val="0046442D"/>
    <w:rsid w:val="00470B76"/>
    <w:rsid w:val="00471278"/>
    <w:rsid w:val="004725D1"/>
    <w:rsid w:val="00472AD7"/>
    <w:rsid w:val="00484DC4"/>
    <w:rsid w:val="00492DAF"/>
    <w:rsid w:val="00495C40"/>
    <w:rsid w:val="00496E93"/>
    <w:rsid w:val="00497D80"/>
    <w:rsid w:val="004A5DE7"/>
    <w:rsid w:val="004A7B91"/>
    <w:rsid w:val="004B4A71"/>
    <w:rsid w:val="004B59FD"/>
    <w:rsid w:val="004C063A"/>
    <w:rsid w:val="004C6B50"/>
    <w:rsid w:val="004D429F"/>
    <w:rsid w:val="004D79C0"/>
    <w:rsid w:val="004F4585"/>
    <w:rsid w:val="004F4C42"/>
    <w:rsid w:val="004F6575"/>
    <w:rsid w:val="00503882"/>
    <w:rsid w:val="005069F6"/>
    <w:rsid w:val="005117FF"/>
    <w:rsid w:val="00514F6B"/>
    <w:rsid w:val="00516640"/>
    <w:rsid w:val="00517D8D"/>
    <w:rsid w:val="00532223"/>
    <w:rsid w:val="005351A9"/>
    <w:rsid w:val="00536963"/>
    <w:rsid w:val="0053743D"/>
    <w:rsid w:val="00554BD1"/>
    <w:rsid w:val="00554FAF"/>
    <w:rsid w:val="005551A6"/>
    <w:rsid w:val="00556F38"/>
    <w:rsid w:val="00560ED1"/>
    <w:rsid w:val="00563FEC"/>
    <w:rsid w:val="005645EA"/>
    <w:rsid w:val="00566B68"/>
    <w:rsid w:val="005670A0"/>
    <w:rsid w:val="005676F3"/>
    <w:rsid w:val="00570031"/>
    <w:rsid w:val="0057433F"/>
    <w:rsid w:val="00577727"/>
    <w:rsid w:val="0057797B"/>
    <w:rsid w:val="005841F0"/>
    <w:rsid w:val="00591427"/>
    <w:rsid w:val="005A023C"/>
    <w:rsid w:val="005A4548"/>
    <w:rsid w:val="005A64EA"/>
    <w:rsid w:val="005B000C"/>
    <w:rsid w:val="005B0C28"/>
    <w:rsid w:val="005C6552"/>
    <w:rsid w:val="005C7FEF"/>
    <w:rsid w:val="005D129C"/>
    <w:rsid w:val="005D6CDD"/>
    <w:rsid w:val="005D78ED"/>
    <w:rsid w:val="005E1368"/>
    <w:rsid w:val="005F08D2"/>
    <w:rsid w:val="005F3884"/>
    <w:rsid w:val="005F575B"/>
    <w:rsid w:val="00612F29"/>
    <w:rsid w:val="00615F2D"/>
    <w:rsid w:val="006300E7"/>
    <w:rsid w:val="00632033"/>
    <w:rsid w:val="006402BC"/>
    <w:rsid w:val="00640CFA"/>
    <w:rsid w:val="00644F0E"/>
    <w:rsid w:val="0065316A"/>
    <w:rsid w:val="006543AC"/>
    <w:rsid w:val="00654680"/>
    <w:rsid w:val="00655226"/>
    <w:rsid w:val="00660E60"/>
    <w:rsid w:val="006752BB"/>
    <w:rsid w:val="00677938"/>
    <w:rsid w:val="0068213C"/>
    <w:rsid w:val="006833DA"/>
    <w:rsid w:val="00690692"/>
    <w:rsid w:val="006928FF"/>
    <w:rsid w:val="00692A49"/>
    <w:rsid w:val="006B0375"/>
    <w:rsid w:val="006B07BD"/>
    <w:rsid w:val="006B49CE"/>
    <w:rsid w:val="006B6397"/>
    <w:rsid w:val="006C2E45"/>
    <w:rsid w:val="006C5131"/>
    <w:rsid w:val="006C6C22"/>
    <w:rsid w:val="006D55BF"/>
    <w:rsid w:val="006D7AF0"/>
    <w:rsid w:val="006E1244"/>
    <w:rsid w:val="006E190D"/>
    <w:rsid w:val="006E339B"/>
    <w:rsid w:val="006E3AD9"/>
    <w:rsid w:val="006F6D66"/>
    <w:rsid w:val="006F737C"/>
    <w:rsid w:val="007017C5"/>
    <w:rsid w:val="00703046"/>
    <w:rsid w:val="00710AAC"/>
    <w:rsid w:val="0072085E"/>
    <w:rsid w:val="00720B24"/>
    <w:rsid w:val="007211E7"/>
    <w:rsid w:val="0073139E"/>
    <w:rsid w:val="00731640"/>
    <w:rsid w:val="00733EEF"/>
    <w:rsid w:val="00736061"/>
    <w:rsid w:val="007365EC"/>
    <w:rsid w:val="00736FA7"/>
    <w:rsid w:val="007431AF"/>
    <w:rsid w:val="007523D2"/>
    <w:rsid w:val="007539E2"/>
    <w:rsid w:val="0075719B"/>
    <w:rsid w:val="0075724E"/>
    <w:rsid w:val="00763D13"/>
    <w:rsid w:val="00765914"/>
    <w:rsid w:val="00767E4A"/>
    <w:rsid w:val="007750B2"/>
    <w:rsid w:val="007775D0"/>
    <w:rsid w:val="00793F39"/>
    <w:rsid w:val="00795A38"/>
    <w:rsid w:val="00795AE3"/>
    <w:rsid w:val="007A442A"/>
    <w:rsid w:val="007A4C3D"/>
    <w:rsid w:val="007B133F"/>
    <w:rsid w:val="007B3024"/>
    <w:rsid w:val="007B5399"/>
    <w:rsid w:val="007B7889"/>
    <w:rsid w:val="007C1AC1"/>
    <w:rsid w:val="007C53B8"/>
    <w:rsid w:val="007D0A5F"/>
    <w:rsid w:val="007D0C4C"/>
    <w:rsid w:val="007F014B"/>
    <w:rsid w:val="007F1729"/>
    <w:rsid w:val="007F2601"/>
    <w:rsid w:val="007F2F22"/>
    <w:rsid w:val="007F5AB1"/>
    <w:rsid w:val="008011B7"/>
    <w:rsid w:val="00801AF5"/>
    <w:rsid w:val="008060B1"/>
    <w:rsid w:val="008135CD"/>
    <w:rsid w:val="00820B23"/>
    <w:rsid w:val="00827E45"/>
    <w:rsid w:val="00830B9C"/>
    <w:rsid w:val="00834DB1"/>
    <w:rsid w:val="00836CED"/>
    <w:rsid w:val="008473F9"/>
    <w:rsid w:val="00870326"/>
    <w:rsid w:val="008718D7"/>
    <w:rsid w:val="008728FD"/>
    <w:rsid w:val="00876B90"/>
    <w:rsid w:val="00876DA1"/>
    <w:rsid w:val="00877366"/>
    <w:rsid w:val="00887D13"/>
    <w:rsid w:val="008A64F7"/>
    <w:rsid w:val="008A6553"/>
    <w:rsid w:val="008B3C40"/>
    <w:rsid w:val="008B7DB3"/>
    <w:rsid w:val="008C48C1"/>
    <w:rsid w:val="008C7528"/>
    <w:rsid w:val="008D14E3"/>
    <w:rsid w:val="008D33A0"/>
    <w:rsid w:val="008D3703"/>
    <w:rsid w:val="008E008E"/>
    <w:rsid w:val="008E0BDC"/>
    <w:rsid w:val="008E17FC"/>
    <w:rsid w:val="008E40FB"/>
    <w:rsid w:val="008F06D0"/>
    <w:rsid w:val="008F1A0C"/>
    <w:rsid w:val="008F1C0F"/>
    <w:rsid w:val="008F4D05"/>
    <w:rsid w:val="008F50AD"/>
    <w:rsid w:val="008F5909"/>
    <w:rsid w:val="00910853"/>
    <w:rsid w:val="00912946"/>
    <w:rsid w:val="00914D26"/>
    <w:rsid w:val="00920985"/>
    <w:rsid w:val="0093325F"/>
    <w:rsid w:val="00933700"/>
    <w:rsid w:val="0093384F"/>
    <w:rsid w:val="00937F0F"/>
    <w:rsid w:val="00940338"/>
    <w:rsid w:val="00944C3C"/>
    <w:rsid w:val="009556BA"/>
    <w:rsid w:val="0095574F"/>
    <w:rsid w:val="00956AB9"/>
    <w:rsid w:val="009606CE"/>
    <w:rsid w:val="00962D45"/>
    <w:rsid w:val="009662A5"/>
    <w:rsid w:val="00973FFA"/>
    <w:rsid w:val="00976307"/>
    <w:rsid w:val="009945DB"/>
    <w:rsid w:val="0099496B"/>
    <w:rsid w:val="00995B84"/>
    <w:rsid w:val="009A17F0"/>
    <w:rsid w:val="009B081E"/>
    <w:rsid w:val="009C6E24"/>
    <w:rsid w:val="009D0102"/>
    <w:rsid w:val="009D29EE"/>
    <w:rsid w:val="009D35EA"/>
    <w:rsid w:val="009E160C"/>
    <w:rsid w:val="009F02C1"/>
    <w:rsid w:val="00A016B1"/>
    <w:rsid w:val="00A0201C"/>
    <w:rsid w:val="00A06D05"/>
    <w:rsid w:val="00A07B37"/>
    <w:rsid w:val="00A139F1"/>
    <w:rsid w:val="00A14412"/>
    <w:rsid w:val="00A17745"/>
    <w:rsid w:val="00A32AC5"/>
    <w:rsid w:val="00A33FDD"/>
    <w:rsid w:val="00A34279"/>
    <w:rsid w:val="00A34B70"/>
    <w:rsid w:val="00A37059"/>
    <w:rsid w:val="00A43883"/>
    <w:rsid w:val="00A461D7"/>
    <w:rsid w:val="00A55992"/>
    <w:rsid w:val="00A55CB2"/>
    <w:rsid w:val="00A61938"/>
    <w:rsid w:val="00A63423"/>
    <w:rsid w:val="00A719E2"/>
    <w:rsid w:val="00A72423"/>
    <w:rsid w:val="00A72CFE"/>
    <w:rsid w:val="00A734B9"/>
    <w:rsid w:val="00A81342"/>
    <w:rsid w:val="00A8711E"/>
    <w:rsid w:val="00A90F53"/>
    <w:rsid w:val="00A9763F"/>
    <w:rsid w:val="00A97B69"/>
    <w:rsid w:val="00AA6F43"/>
    <w:rsid w:val="00AB0624"/>
    <w:rsid w:val="00AB2D85"/>
    <w:rsid w:val="00AB3B9F"/>
    <w:rsid w:val="00AB6AD4"/>
    <w:rsid w:val="00AB7C22"/>
    <w:rsid w:val="00AC1AD7"/>
    <w:rsid w:val="00AC6C1F"/>
    <w:rsid w:val="00AE510D"/>
    <w:rsid w:val="00AF2CE4"/>
    <w:rsid w:val="00AF413E"/>
    <w:rsid w:val="00B0276C"/>
    <w:rsid w:val="00B035D4"/>
    <w:rsid w:val="00B046FF"/>
    <w:rsid w:val="00B04EC8"/>
    <w:rsid w:val="00B05D1B"/>
    <w:rsid w:val="00B11D0B"/>
    <w:rsid w:val="00B17AA0"/>
    <w:rsid w:val="00B26EEC"/>
    <w:rsid w:val="00B335C1"/>
    <w:rsid w:val="00B37DC1"/>
    <w:rsid w:val="00B51E0D"/>
    <w:rsid w:val="00B56293"/>
    <w:rsid w:val="00B605C2"/>
    <w:rsid w:val="00B87219"/>
    <w:rsid w:val="00B90B0C"/>
    <w:rsid w:val="00B924DB"/>
    <w:rsid w:val="00B949F2"/>
    <w:rsid w:val="00BB60AF"/>
    <w:rsid w:val="00BB6625"/>
    <w:rsid w:val="00BB7233"/>
    <w:rsid w:val="00BC023E"/>
    <w:rsid w:val="00BC2ECC"/>
    <w:rsid w:val="00BD34C8"/>
    <w:rsid w:val="00BD3970"/>
    <w:rsid w:val="00BD4508"/>
    <w:rsid w:val="00BD59C4"/>
    <w:rsid w:val="00BE3DF2"/>
    <w:rsid w:val="00BE3E68"/>
    <w:rsid w:val="00BE56B7"/>
    <w:rsid w:val="00BF06EE"/>
    <w:rsid w:val="00BF3493"/>
    <w:rsid w:val="00BF65AF"/>
    <w:rsid w:val="00BF670F"/>
    <w:rsid w:val="00C0212B"/>
    <w:rsid w:val="00C11E8A"/>
    <w:rsid w:val="00C21A52"/>
    <w:rsid w:val="00C224AF"/>
    <w:rsid w:val="00C303B3"/>
    <w:rsid w:val="00C41C29"/>
    <w:rsid w:val="00C41DAD"/>
    <w:rsid w:val="00C439C6"/>
    <w:rsid w:val="00C5407F"/>
    <w:rsid w:val="00C67595"/>
    <w:rsid w:val="00C73494"/>
    <w:rsid w:val="00C752F0"/>
    <w:rsid w:val="00C77118"/>
    <w:rsid w:val="00C803D7"/>
    <w:rsid w:val="00C90541"/>
    <w:rsid w:val="00C95236"/>
    <w:rsid w:val="00CB78A7"/>
    <w:rsid w:val="00CC2534"/>
    <w:rsid w:val="00CC7D8C"/>
    <w:rsid w:val="00CD281A"/>
    <w:rsid w:val="00CD353B"/>
    <w:rsid w:val="00CD38B5"/>
    <w:rsid w:val="00CE4CC7"/>
    <w:rsid w:val="00CF20FC"/>
    <w:rsid w:val="00CF2D47"/>
    <w:rsid w:val="00D00EA0"/>
    <w:rsid w:val="00D05D15"/>
    <w:rsid w:val="00D16A66"/>
    <w:rsid w:val="00D20047"/>
    <w:rsid w:val="00D23221"/>
    <w:rsid w:val="00D319C8"/>
    <w:rsid w:val="00D451AC"/>
    <w:rsid w:val="00D455D8"/>
    <w:rsid w:val="00D51C15"/>
    <w:rsid w:val="00D522D8"/>
    <w:rsid w:val="00D54142"/>
    <w:rsid w:val="00D66229"/>
    <w:rsid w:val="00D807BD"/>
    <w:rsid w:val="00D92F26"/>
    <w:rsid w:val="00D9440E"/>
    <w:rsid w:val="00D94558"/>
    <w:rsid w:val="00DB1E25"/>
    <w:rsid w:val="00DB4FAB"/>
    <w:rsid w:val="00DB61A8"/>
    <w:rsid w:val="00DD5F17"/>
    <w:rsid w:val="00DE7F73"/>
    <w:rsid w:val="00DF044A"/>
    <w:rsid w:val="00DF257F"/>
    <w:rsid w:val="00E01723"/>
    <w:rsid w:val="00E10DBB"/>
    <w:rsid w:val="00E1324F"/>
    <w:rsid w:val="00E150C0"/>
    <w:rsid w:val="00E26DEE"/>
    <w:rsid w:val="00E41D62"/>
    <w:rsid w:val="00E44AD8"/>
    <w:rsid w:val="00E51E4B"/>
    <w:rsid w:val="00E577C1"/>
    <w:rsid w:val="00E61DAD"/>
    <w:rsid w:val="00E802E8"/>
    <w:rsid w:val="00E81A60"/>
    <w:rsid w:val="00E81F8C"/>
    <w:rsid w:val="00E83A31"/>
    <w:rsid w:val="00E85D11"/>
    <w:rsid w:val="00E92D5D"/>
    <w:rsid w:val="00E9356D"/>
    <w:rsid w:val="00EA04B6"/>
    <w:rsid w:val="00EA42DA"/>
    <w:rsid w:val="00EB2EC2"/>
    <w:rsid w:val="00EC2B0D"/>
    <w:rsid w:val="00EC6DAC"/>
    <w:rsid w:val="00EC749F"/>
    <w:rsid w:val="00ED3993"/>
    <w:rsid w:val="00ED42EC"/>
    <w:rsid w:val="00EE4183"/>
    <w:rsid w:val="00EE722A"/>
    <w:rsid w:val="00EF67E1"/>
    <w:rsid w:val="00F04280"/>
    <w:rsid w:val="00F21329"/>
    <w:rsid w:val="00F367E0"/>
    <w:rsid w:val="00F36F64"/>
    <w:rsid w:val="00F405A7"/>
    <w:rsid w:val="00F41E72"/>
    <w:rsid w:val="00F41F02"/>
    <w:rsid w:val="00F427BD"/>
    <w:rsid w:val="00F43269"/>
    <w:rsid w:val="00F43949"/>
    <w:rsid w:val="00F44796"/>
    <w:rsid w:val="00F45D66"/>
    <w:rsid w:val="00F46505"/>
    <w:rsid w:val="00F47B65"/>
    <w:rsid w:val="00F50B9D"/>
    <w:rsid w:val="00F60774"/>
    <w:rsid w:val="00F6231B"/>
    <w:rsid w:val="00F629EA"/>
    <w:rsid w:val="00F7032F"/>
    <w:rsid w:val="00F73AB3"/>
    <w:rsid w:val="00F75187"/>
    <w:rsid w:val="00F80A2F"/>
    <w:rsid w:val="00F82D9E"/>
    <w:rsid w:val="00F83440"/>
    <w:rsid w:val="00F907C3"/>
    <w:rsid w:val="00F91398"/>
    <w:rsid w:val="00F97247"/>
    <w:rsid w:val="00FA3440"/>
    <w:rsid w:val="00FA3BCC"/>
    <w:rsid w:val="00FA480C"/>
    <w:rsid w:val="00FA6969"/>
    <w:rsid w:val="00FB10D2"/>
    <w:rsid w:val="00FB38C0"/>
    <w:rsid w:val="00FB6E0A"/>
    <w:rsid w:val="00FC4695"/>
    <w:rsid w:val="00FD0FFF"/>
    <w:rsid w:val="00FD3765"/>
    <w:rsid w:val="00FD528D"/>
    <w:rsid w:val="00FE0665"/>
    <w:rsid w:val="00FF1E62"/>
    <w:rsid w:val="00FF3935"/>
    <w:rsid w:val="00FF3E95"/>
    <w:rsid w:val="00FF66A5"/>
    <w:rsid w:val="00FF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8D7"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075537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428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F0428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20B24"/>
  </w:style>
  <w:style w:type="character" w:styleId="Hyperlink">
    <w:name w:val="Hyperlink"/>
    <w:uiPriority w:val="99"/>
    <w:rsid w:val="00A34279"/>
    <w:rPr>
      <w:color w:val="0000FF"/>
      <w:u w:val="single"/>
    </w:rPr>
  </w:style>
  <w:style w:type="paragraph" w:styleId="BodyText">
    <w:name w:val="Body Text"/>
    <w:basedOn w:val="Normal"/>
    <w:rsid w:val="008718D7"/>
    <w:pPr>
      <w:jc w:val="both"/>
    </w:pPr>
    <w:rPr>
      <w:rFonts w:ascii="Arial" w:hAnsi="Arial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8718D7"/>
    <w:pPr>
      <w:spacing w:before="100" w:beforeAutospacing="1" w:after="100" w:afterAutospacing="1"/>
    </w:pPr>
    <w:rPr>
      <w:lang w:val="ro-RO" w:eastAsia="ro-RO"/>
    </w:rPr>
  </w:style>
  <w:style w:type="table" w:styleId="TableGrid">
    <w:name w:val="Table Grid"/>
    <w:basedOn w:val="TableNormal"/>
    <w:rsid w:val="00871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8718D7"/>
  </w:style>
  <w:style w:type="paragraph" w:customStyle="1" w:styleId="DefaultText">
    <w:name w:val="Default Text"/>
    <w:basedOn w:val="Normal"/>
    <w:rsid w:val="008718D7"/>
    <w:rPr>
      <w:noProof/>
      <w:szCs w:val="20"/>
    </w:rPr>
  </w:style>
  <w:style w:type="character" w:styleId="Emphasis">
    <w:name w:val="Emphasis"/>
    <w:qFormat/>
    <w:rsid w:val="00876DA1"/>
    <w:rPr>
      <w:i/>
      <w:iCs/>
    </w:rPr>
  </w:style>
  <w:style w:type="character" w:styleId="Strong">
    <w:name w:val="Strong"/>
    <w:qFormat/>
    <w:rsid w:val="00B0276C"/>
    <w:rPr>
      <w:b/>
      <w:bCs/>
    </w:rPr>
  </w:style>
  <w:style w:type="character" w:styleId="FollowedHyperlink">
    <w:name w:val="FollowedHyperlink"/>
    <w:uiPriority w:val="99"/>
    <w:rsid w:val="00C224AF"/>
    <w:rPr>
      <w:color w:val="800080"/>
      <w:u w:val="single"/>
    </w:rPr>
  </w:style>
  <w:style w:type="character" w:customStyle="1" w:styleId="iconcontainer">
    <w:name w:val="iconcontainer"/>
    <w:basedOn w:val="DefaultParagraphFont"/>
    <w:rsid w:val="00F73AB3"/>
  </w:style>
  <w:style w:type="paragraph" w:customStyle="1" w:styleId="Listparagraf">
    <w:name w:val="Listă paragraf"/>
    <w:basedOn w:val="Normal"/>
    <w:uiPriority w:val="34"/>
    <w:qFormat/>
    <w:rsid w:val="00146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CC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2534"/>
    <w:rPr>
      <w:rFonts w:ascii="Tahoma" w:hAnsi="Tahoma" w:cs="Tahoma"/>
      <w:sz w:val="16"/>
      <w:szCs w:val="16"/>
      <w:lang w:val="en-US" w:eastAsia="en-US"/>
    </w:rPr>
  </w:style>
  <w:style w:type="paragraph" w:customStyle="1" w:styleId="xl65">
    <w:name w:val="xl65"/>
    <w:basedOn w:val="Normal"/>
    <w:rsid w:val="002B3100"/>
    <w:pPr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66">
    <w:name w:val="xl66"/>
    <w:basedOn w:val="Normal"/>
    <w:rsid w:val="002B3100"/>
    <w:pPr>
      <w:spacing w:before="100" w:beforeAutospacing="1" w:after="100" w:afterAutospacing="1"/>
    </w:pPr>
    <w:rPr>
      <w:rFonts w:ascii="Arial" w:hAnsi="Arial" w:cs="Arial"/>
      <w:lang w:val="ro-RO" w:eastAsia="ro-RO"/>
    </w:rPr>
  </w:style>
  <w:style w:type="paragraph" w:customStyle="1" w:styleId="xl67">
    <w:name w:val="xl67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o-RO" w:eastAsia="ro-RO"/>
    </w:rPr>
  </w:style>
  <w:style w:type="paragraph" w:customStyle="1" w:styleId="xl68">
    <w:name w:val="xl68"/>
    <w:basedOn w:val="Normal"/>
    <w:rsid w:val="002B31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69">
    <w:name w:val="xl69"/>
    <w:basedOn w:val="Normal"/>
    <w:rsid w:val="002B31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0">
    <w:name w:val="xl70"/>
    <w:basedOn w:val="Normal"/>
    <w:rsid w:val="002B310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1">
    <w:name w:val="xl71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2">
    <w:name w:val="xl72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3">
    <w:name w:val="xl73"/>
    <w:basedOn w:val="Normal"/>
    <w:rsid w:val="002B31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4">
    <w:name w:val="xl74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5">
    <w:name w:val="xl75"/>
    <w:basedOn w:val="Normal"/>
    <w:rsid w:val="002B310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6">
    <w:name w:val="xl76"/>
    <w:basedOn w:val="Normal"/>
    <w:rsid w:val="002B310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7">
    <w:name w:val="xl77"/>
    <w:basedOn w:val="Normal"/>
    <w:rsid w:val="002B310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8">
    <w:name w:val="xl78"/>
    <w:basedOn w:val="Normal"/>
    <w:rsid w:val="002B31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79">
    <w:name w:val="xl79"/>
    <w:basedOn w:val="Normal"/>
    <w:rsid w:val="002B31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0">
    <w:name w:val="xl80"/>
    <w:basedOn w:val="Normal"/>
    <w:rsid w:val="002B31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1">
    <w:name w:val="xl81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2">
    <w:name w:val="xl82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3">
    <w:name w:val="xl83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4">
    <w:name w:val="xl84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5">
    <w:name w:val="xl85"/>
    <w:basedOn w:val="Normal"/>
    <w:rsid w:val="002B3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6">
    <w:name w:val="xl86"/>
    <w:basedOn w:val="Normal"/>
    <w:rsid w:val="002B31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7">
    <w:name w:val="xl87"/>
    <w:basedOn w:val="Normal"/>
    <w:rsid w:val="002B310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8">
    <w:name w:val="xl88"/>
    <w:basedOn w:val="Normal"/>
    <w:rsid w:val="002B31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89">
    <w:name w:val="xl89"/>
    <w:basedOn w:val="Normal"/>
    <w:rsid w:val="002B310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0">
    <w:name w:val="xl9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1">
    <w:name w:val="xl91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2">
    <w:name w:val="xl92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3">
    <w:name w:val="xl9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4">
    <w:name w:val="xl94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5">
    <w:name w:val="xl95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6">
    <w:name w:val="xl96"/>
    <w:basedOn w:val="Normal"/>
    <w:rsid w:val="002B3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7">
    <w:name w:val="xl97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8">
    <w:name w:val="xl98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99">
    <w:name w:val="xl99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0">
    <w:name w:val="xl100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1">
    <w:name w:val="xl101"/>
    <w:basedOn w:val="Normal"/>
    <w:rsid w:val="002B31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2">
    <w:name w:val="xl102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3">
    <w:name w:val="xl103"/>
    <w:basedOn w:val="Normal"/>
    <w:rsid w:val="002B3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ro-RO" w:eastAsia="ro-RO"/>
    </w:rPr>
  </w:style>
  <w:style w:type="paragraph" w:customStyle="1" w:styleId="xl104">
    <w:name w:val="xl104"/>
    <w:basedOn w:val="Normal"/>
    <w:rsid w:val="002B3100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5">
    <w:name w:val="xl105"/>
    <w:basedOn w:val="Normal"/>
    <w:rsid w:val="002B31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6">
    <w:name w:val="xl106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  <w:style w:type="paragraph" w:customStyle="1" w:styleId="xl107">
    <w:name w:val="xl107"/>
    <w:basedOn w:val="Normal"/>
    <w:rsid w:val="002B3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pilia.cataros\AppData\Roaming\Microsoft\Templates\antet%20Fol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Folk</Template>
  <TotalTime>18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</vt:lpstr>
      <vt:lpstr>RAPORT</vt:lpstr>
    </vt:vector>
  </TitlesOfParts>
  <Company>CJAlba</Company>
  <LinksUpToDate>false</LinksUpToDate>
  <CharactersWithSpaces>1582</CharactersWithSpaces>
  <SharedDoc>false</SharedDoc>
  <HLinks>
    <vt:vector size="18" baseType="variant"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mailto:folkalba@gmail.com</vt:lpwstr>
      </vt:variant>
      <vt:variant>
        <vt:lpwstr/>
      </vt:variant>
      <vt:variant>
        <vt:i4>6488107</vt:i4>
      </vt:variant>
      <vt:variant>
        <vt:i4>9</vt:i4>
      </vt:variant>
      <vt:variant>
        <vt:i4>0</vt:i4>
      </vt:variant>
      <vt:variant>
        <vt:i4>5</vt:i4>
      </vt:variant>
      <vt:variant>
        <vt:lpwstr>http://www.folkalba.ro/</vt:lpwstr>
      </vt:variant>
      <vt:variant>
        <vt:lpwstr/>
      </vt:variant>
      <vt:variant>
        <vt:i4>8126579</vt:i4>
      </vt:variant>
      <vt:variant>
        <vt:i4>6</vt:i4>
      </vt:variant>
      <vt:variant>
        <vt:i4>0</vt:i4>
      </vt:variant>
      <vt:variant>
        <vt:i4>5</vt:i4>
      </vt:variant>
      <vt:variant>
        <vt:lpwstr>http://www.ziuademaine.ro/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pompilia.cataros</dc:creator>
  <cp:lastModifiedBy>Mona</cp:lastModifiedBy>
  <cp:revision>23</cp:revision>
  <cp:lastPrinted>2024-08-07T07:37:00Z</cp:lastPrinted>
  <dcterms:created xsi:type="dcterms:W3CDTF">2022-07-20T11:49:00Z</dcterms:created>
  <dcterms:modified xsi:type="dcterms:W3CDTF">2025-08-06T06:44:00Z</dcterms:modified>
</cp:coreProperties>
</file>